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7C" w:rsidRPr="00DC625A" w:rsidRDefault="0058687C">
      <w:pPr>
        <w:pStyle w:val="Szvegtrzs2"/>
        <w:jc w:val="left"/>
        <w:rPr>
          <w:sz w:val="22"/>
          <w:szCs w:val="22"/>
        </w:rPr>
      </w:pPr>
      <w:bookmarkStart w:id="0" w:name="_GoBack"/>
      <w:bookmarkEnd w:id="0"/>
      <w:r w:rsidRPr="00DC625A">
        <w:rPr>
          <w:sz w:val="22"/>
          <w:szCs w:val="22"/>
        </w:rPr>
        <w:t>Szervezeti egység, tanszék:</w:t>
      </w:r>
    </w:p>
    <w:p w:rsidR="0058687C" w:rsidRPr="00DC625A" w:rsidRDefault="0058687C">
      <w:pPr>
        <w:pStyle w:val="Szvegtrzs2"/>
        <w:rPr>
          <w:sz w:val="22"/>
          <w:szCs w:val="22"/>
        </w:rPr>
      </w:pPr>
    </w:p>
    <w:p w:rsidR="0058687C" w:rsidRPr="00DC625A" w:rsidRDefault="0058687C">
      <w:pPr>
        <w:pStyle w:val="Szvegtrzs2"/>
        <w:rPr>
          <w:b w:val="0"/>
          <w:sz w:val="22"/>
          <w:szCs w:val="22"/>
        </w:rPr>
      </w:pPr>
      <w:r w:rsidRPr="00DC625A">
        <w:rPr>
          <w:sz w:val="22"/>
          <w:szCs w:val="22"/>
        </w:rPr>
        <w:t xml:space="preserve">IGÉNYBEJELENTÉS </w:t>
      </w:r>
      <w:proofErr w:type="gramStart"/>
      <w:r w:rsidRPr="00DC625A">
        <w:rPr>
          <w:sz w:val="22"/>
          <w:szCs w:val="22"/>
        </w:rPr>
        <w:t>ÉS</w:t>
      </w:r>
      <w:proofErr w:type="gramEnd"/>
      <w:r w:rsidRPr="00DC625A">
        <w:rPr>
          <w:sz w:val="22"/>
          <w:szCs w:val="22"/>
        </w:rPr>
        <w:t xml:space="preserve"> IGAZOLÁS A MUNKÁBAJÁRÁS KÖLTSÉGTÉRÍTÉSÉHEZ</w:t>
      </w:r>
    </w:p>
    <w:p w:rsidR="0058687C" w:rsidRPr="00DC625A" w:rsidRDefault="0058687C">
      <w:pPr>
        <w:jc w:val="center"/>
        <w:rPr>
          <w:b/>
          <w:sz w:val="22"/>
          <w:szCs w:val="22"/>
        </w:rPr>
      </w:pPr>
      <w:r w:rsidRPr="00DC625A">
        <w:rPr>
          <w:b/>
          <w:sz w:val="22"/>
          <w:szCs w:val="22"/>
        </w:rPr>
        <w:t>……………………. HÓRA</w:t>
      </w:r>
    </w:p>
    <w:p w:rsidR="0058687C" w:rsidRPr="00DC625A" w:rsidRDefault="0058687C">
      <w:pPr>
        <w:jc w:val="center"/>
        <w:rPr>
          <w:b/>
          <w:sz w:val="22"/>
          <w:szCs w:val="22"/>
        </w:rPr>
      </w:pPr>
    </w:p>
    <w:p w:rsidR="0058687C" w:rsidRPr="00DC625A" w:rsidRDefault="0058687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536"/>
        <w:gridCol w:w="1843"/>
        <w:gridCol w:w="1825"/>
      </w:tblGrid>
      <w:tr w:rsidR="0058687C" w:rsidRPr="004D5E41" w:rsidTr="006444EA">
        <w:trPr>
          <w:cantSplit/>
        </w:trPr>
        <w:tc>
          <w:tcPr>
            <w:tcW w:w="1204" w:type="dxa"/>
          </w:tcPr>
          <w:p w:rsidR="0058687C" w:rsidRPr="004D5E41" w:rsidRDefault="0058687C">
            <w:pPr>
              <w:jc w:val="both"/>
            </w:pPr>
            <w:r w:rsidRPr="004D5E41">
              <w:t>Név</w:t>
            </w:r>
          </w:p>
        </w:tc>
        <w:tc>
          <w:tcPr>
            <w:tcW w:w="4536" w:type="dxa"/>
            <w:shd w:val="pct20" w:color="auto" w:fill="FFFFFF"/>
          </w:tcPr>
          <w:p w:rsidR="0058687C" w:rsidRPr="004D5E41" w:rsidRDefault="0058687C">
            <w:pPr>
              <w:jc w:val="both"/>
            </w:pPr>
          </w:p>
        </w:tc>
        <w:tc>
          <w:tcPr>
            <w:tcW w:w="1843" w:type="dxa"/>
          </w:tcPr>
          <w:p w:rsidR="0058687C" w:rsidRPr="004D5E41" w:rsidRDefault="006444EA">
            <w:pPr>
              <w:jc w:val="both"/>
            </w:pPr>
            <w:r>
              <w:t>Adóazonosító jel:</w:t>
            </w:r>
          </w:p>
        </w:tc>
        <w:tc>
          <w:tcPr>
            <w:tcW w:w="1825" w:type="dxa"/>
          </w:tcPr>
          <w:p w:rsidR="0058687C" w:rsidRPr="004D5E41" w:rsidRDefault="0058687C">
            <w:pPr>
              <w:jc w:val="both"/>
            </w:pPr>
          </w:p>
        </w:tc>
      </w:tr>
      <w:tr w:rsidR="0058687C" w:rsidRPr="004D5E41" w:rsidTr="006444EA">
        <w:trPr>
          <w:cantSplit/>
        </w:trPr>
        <w:tc>
          <w:tcPr>
            <w:tcW w:w="1204" w:type="dxa"/>
          </w:tcPr>
          <w:p w:rsidR="0058687C" w:rsidRPr="004D5E41" w:rsidRDefault="0058687C">
            <w:pPr>
              <w:jc w:val="both"/>
            </w:pPr>
            <w:r w:rsidRPr="004D5E41">
              <w:t>Lakcím</w:t>
            </w:r>
          </w:p>
        </w:tc>
        <w:tc>
          <w:tcPr>
            <w:tcW w:w="8204" w:type="dxa"/>
            <w:gridSpan w:val="3"/>
          </w:tcPr>
          <w:p w:rsidR="0058687C" w:rsidRPr="004D5E41" w:rsidRDefault="0058687C">
            <w:pPr>
              <w:jc w:val="both"/>
            </w:pPr>
          </w:p>
        </w:tc>
      </w:tr>
    </w:tbl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0D1659">
      <w:pPr>
        <w:jc w:val="both"/>
        <w:rPr>
          <w:b/>
          <w:sz w:val="22"/>
          <w:szCs w:val="22"/>
          <w:u w:val="single"/>
        </w:rPr>
      </w:pPr>
      <w:r w:rsidRPr="00DC625A">
        <w:rPr>
          <w:b/>
          <w:sz w:val="22"/>
          <w:szCs w:val="22"/>
          <w:u w:val="single"/>
        </w:rPr>
        <w:t>Közösségi közlekedéssel</w:t>
      </w:r>
      <w:r w:rsidR="0058687C" w:rsidRPr="00DC625A">
        <w:rPr>
          <w:b/>
          <w:sz w:val="22"/>
          <w:szCs w:val="22"/>
          <w:u w:val="single"/>
        </w:rPr>
        <w:t xml:space="preserve"> utazók: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0D1659" w:rsidRPr="00DC625A" w:rsidRDefault="000D1659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>Bizonylattal elszámolt bérlet, ill. jegyek</w:t>
      </w:r>
      <w:r w:rsidR="0058687C" w:rsidRPr="00DC625A">
        <w:rPr>
          <w:sz w:val="22"/>
          <w:szCs w:val="22"/>
        </w:rPr>
        <w:t xml:space="preserve"> teljes </w:t>
      </w:r>
      <w:proofErr w:type="gramStart"/>
      <w:r w:rsidR="0058687C" w:rsidRPr="00DC625A">
        <w:rPr>
          <w:sz w:val="22"/>
          <w:szCs w:val="22"/>
        </w:rPr>
        <w:t>ára</w:t>
      </w:r>
      <w:r w:rsidRPr="00DC625A">
        <w:rPr>
          <w:sz w:val="22"/>
          <w:szCs w:val="22"/>
        </w:rPr>
        <w:t xml:space="preserve">                           </w:t>
      </w:r>
      <w:r w:rsidR="0058687C" w:rsidRPr="00DC625A">
        <w:rPr>
          <w:sz w:val="22"/>
          <w:szCs w:val="22"/>
        </w:rPr>
        <w:t>…</w:t>
      </w:r>
      <w:proofErr w:type="gramEnd"/>
      <w:r w:rsidRPr="00DC625A">
        <w:rPr>
          <w:sz w:val="22"/>
          <w:szCs w:val="22"/>
        </w:rPr>
        <w:t xml:space="preserve">……………………….   </w:t>
      </w:r>
    </w:p>
    <w:p w:rsidR="000D1659" w:rsidRPr="00DC625A" w:rsidRDefault="000D1659">
      <w:pPr>
        <w:jc w:val="both"/>
        <w:rPr>
          <w:sz w:val="22"/>
          <w:szCs w:val="22"/>
        </w:rPr>
      </w:pPr>
    </w:p>
    <w:p w:rsidR="0058687C" w:rsidRPr="00DC625A" w:rsidRDefault="000D1659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>Térített összeg (86</w:t>
      </w:r>
      <w:r w:rsidR="0058687C" w:rsidRPr="00DC625A">
        <w:rPr>
          <w:sz w:val="22"/>
          <w:szCs w:val="22"/>
        </w:rPr>
        <w:t xml:space="preserve"> %)</w:t>
      </w:r>
      <w:proofErr w:type="gramStart"/>
      <w:r w:rsidR="0058687C" w:rsidRPr="00DC625A">
        <w:rPr>
          <w:sz w:val="22"/>
          <w:szCs w:val="22"/>
        </w:rPr>
        <w:t>:</w:t>
      </w:r>
      <w:r w:rsidRPr="00DC625A">
        <w:rPr>
          <w:sz w:val="22"/>
          <w:szCs w:val="22"/>
        </w:rPr>
        <w:t xml:space="preserve">                                                                      </w:t>
      </w:r>
      <w:r w:rsidR="0058687C" w:rsidRPr="00DC625A">
        <w:rPr>
          <w:sz w:val="22"/>
          <w:szCs w:val="22"/>
        </w:rPr>
        <w:t>…</w:t>
      </w:r>
      <w:proofErr w:type="gramEnd"/>
      <w:r w:rsidR="0058687C" w:rsidRPr="00DC625A">
        <w:rPr>
          <w:sz w:val="22"/>
          <w:szCs w:val="22"/>
        </w:rPr>
        <w:t>…………………</w:t>
      </w:r>
      <w:r w:rsidRPr="00DC625A">
        <w:rPr>
          <w:sz w:val="22"/>
          <w:szCs w:val="22"/>
        </w:rPr>
        <w:t>……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58687C">
      <w:pPr>
        <w:jc w:val="both"/>
        <w:rPr>
          <w:sz w:val="22"/>
          <w:szCs w:val="22"/>
          <w:u w:val="single"/>
        </w:rPr>
      </w:pPr>
      <w:r w:rsidRPr="00DC625A">
        <w:rPr>
          <w:b/>
          <w:sz w:val="22"/>
          <w:szCs w:val="22"/>
          <w:u w:val="single"/>
        </w:rPr>
        <w:t>Bérlettel nem rendelkezők</w:t>
      </w:r>
      <w:r w:rsidRPr="00DC625A">
        <w:rPr>
          <w:sz w:val="22"/>
          <w:szCs w:val="22"/>
          <w:u w:val="single"/>
        </w:rPr>
        <w:t>: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>A bizonylatokat kérjük dátum szerinti sorba rendezve mellékelni!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>Munkában töltött napok száma (amikor a dolgozó költségtérítésre jogosult):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Default="006D4413">
      <w:pPr>
        <w:jc w:val="both"/>
        <w:rPr>
          <w:sz w:val="22"/>
          <w:szCs w:val="22"/>
        </w:rPr>
      </w:pPr>
      <w:r>
        <w:rPr>
          <w:sz w:val="22"/>
          <w:szCs w:val="22"/>
        </w:rPr>
        <w:t>2015</w:t>
      </w:r>
      <w:proofErr w:type="gramStart"/>
      <w:r w:rsidR="0058687C" w:rsidRPr="00DC625A">
        <w:rPr>
          <w:sz w:val="22"/>
          <w:szCs w:val="22"/>
        </w:rPr>
        <w:t>………………………...</w:t>
      </w:r>
      <w:proofErr w:type="gramEnd"/>
      <w:r w:rsidR="0058687C" w:rsidRPr="00DC625A">
        <w:rPr>
          <w:sz w:val="22"/>
          <w:szCs w:val="22"/>
        </w:rPr>
        <w:t>hónap</w:t>
      </w:r>
    </w:p>
    <w:p w:rsidR="00B265A2" w:rsidRPr="00DC625A" w:rsidRDefault="00B265A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58687C" w:rsidRPr="00B172A8"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3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4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5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6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7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8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9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10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11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12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13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14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15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</w:tr>
      <w:tr w:rsidR="0058687C" w:rsidRPr="00B172A8"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</w:tr>
      <w:tr w:rsidR="0058687C" w:rsidRPr="00B172A8"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16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17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18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19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20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21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22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23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24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25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26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27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28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29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30</w:t>
            </w: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  <w:r w:rsidRPr="00B172A8">
              <w:t>31</w:t>
            </w:r>
          </w:p>
        </w:tc>
      </w:tr>
      <w:tr w:rsidR="0058687C" w:rsidRPr="00B172A8"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  <w:tc>
          <w:tcPr>
            <w:tcW w:w="588" w:type="dxa"/>
          </w:tcPr>
          <w:p w:rsidR="0058687C" w:rsidRPr="00B172A8" w:rsidRDefault="0058687C">
            <w:pPr>
              <w:jc w:val="both"/>
            </w:pPr>
          </w:p>
        </w:tc>
      </w:tr>
    </w:tbl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58687C">
      <w:pPr>
        <w:jc w:val="both"/>
        <w:rPr>
          <w:b/>
          <w:sz w:val="22"/>
          <w:szCs w:val="22"/>
        </w:rPr>
      </w:pPr>
      <w:r w:rsidRPr="00DC625A">
        <w:rPr>
          <w:sz w:val="22"/>
          <w:szCs w:val="22"/>
        </w:rPr>
        <w:t xml:space="preserve">Kérem, hogy a megfelelő naptári nap alatti kódkockában jelölje az utazás jellegét a következők szerint:     </w:t>
      </w:r>
    </w:p>
    <w:p w:rsidR="0058687C" w:rsidRPr="00DC625A" w:rsidRDefault="0074192E">
      <w:pPr>
        <w:jc w:val="both"/>
        <w:rPr>
          <w:sz w:val="22"/>
          <w:szCs w:val="22"/>
        </w:rPr>
      </w:pPr>
      <w:r w:rsidRPr="00DC625A">
        <w:rPr>
          <w:b/>
          <w:sz w:val="22"/>
          <w:szCs w:val="22"/>
        </w:rPr>
        <w:t xml:space="preserve">                 </w:t>
      </w:r>
      <w:r w:rsidR="000C26E1" w:rsidRPr="00DC625A">
        <w:rPr>
          <w:b/>
          <w:sz w:val="22"/>
          <w:szCs w:val="22"/>
        </w:rPr>
        <w:t>K</w:t>
      </w:r>
      <w:r w:rsidRPr="00DC625A">
        <w:rPr>
          <w:sz w:val="22"/>
          <w:szCs w:val="22"/>
        </w:rPr>
        <w:t xml:space="preserve">: </w:t>
      </w:r>
      <w:r w:rsidR="000C26E1" w:rsidRPr="00DC625A">
        <w:rPr>
          <w:sz w:val="22"/>
          <w:szCs w:val="22"/>
        </w:rPr>
        <w:t>közösségi közlekedés (busz, vonat, hajó, komp, stb.)</w:t>
      </w:r>
    </w:p>
    <w:p w:rsidR="0074192E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       </w:t>
      </w:r>
      <w:r w:rsidR="0074192E" w:rsidRPr="00DC625A">
        <w:rPr>
          <w:sz w:val="22"/>
          <w:szCs w:val="22"/>
        </w:rPr>
        <w:t xml:space="preserve">      </w:t>
      </w:r>
      <w:r w:rsidR="0074192E" w:rsidRPr="00DC625A">
        <w:rPr>
          <w:b/>
          <w:sz w:val="22"/>
          <w:szCs w:val="22"/>
        </w:rPr>
        <w:t>G</w:t>
      </w:r>
      <w:r w:rsidR="0074192E" w:rsidRPr="00DC625A">
        <w:rPr>
          <w:sz w:val="22"/>
          <w:szCs w:val="22"/>
        </w:rPr>
        <w:t xml:space="preserve">: </w:t>
      </w:r>
      <w:proofErr w:type="gramStart"/>
      <w:r w:rsidR="0074192E" w:rsidRPr="00DC625A">
        <w:rPr>
          <w:sz w:val="22"/>
          <w:szCs w:val="22"/>
        </w:rPr>
        <w:t xml:space="preserve">gépkocsival </w:t>
      </w:r>
      <w:r w:rsidR="005977D6">
        <w:rPr>
          <w:sz w:val="22"/>
          <w:szCs w:val="22"/>
        </w:rPr>
        <w:t xml:space="preserve"> </w:t>
      </w:r>
      <w:r w:rsidR="0074192E" w:rsidRPr="00DC625A">
        <w:rPr>
          <w:sz w:val="22"/>
          <w:szCs w:val="22"/>
        </w:rPr>
        <w:t>csak</w:t>
      </w:r>
      <w:proofErr w:type="gramEnd"/>
      <w:r w:rsidR="0074192E" w:rsidRPr="00DC625A">
        <w:rPr>
          <w:sz w:val="22"/>
          <w:szCs w:val="22"/>
        </w:rPr>
        <w:t xml:space="preserve"> egyszeri oda vagy visszaút</w:t>
      </w:r>
    </w:p>
    <w:p w:rsidR="0074192E" w:rsidRPr="00DC625A" w:rsidRDefault="0074192E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             </w:t>
      </w:r>
      <w:r w:rsidRPr="00DC625A">
        <w:rPr>
          <w:b/>
          <w:sz w:val="22"/>
          <w:szCs w:val="22"/>
        </w:rPr>
        <w:t>GG</w:t>
      </w:r>
      <w:r w:rsidRPr="00DC625A">
        <w:rPr>
          <w:sz w:val="22"/>
          <w:szCs w:val="22"/>
        </w:rPr>
        <w:t>: gépkocsival egy napon belül oda-vissza út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               </w:t>
      </w:r>
    </w:p>
    <w:p w:rsidR="0058687C" w:rsidRPr="00DC625A" w:rsidRDefault="0058687C">
      <w:pPr>
        <w:jc w:val="both"/>
        <w:rPr>
          <w:sz w:val="22"/>
          <w:szCs w:val="22"/>
        </w:rPr>
      </w:pPr>
      <w:proofErr w:type="gramStart"/>
      <w:r w:rsidRPr="00DC625A">
        <w:rPr>
          <w:sz w:val="22"/>
          <w:szCs w:val="22"/>
        </w:rPr>
        <w:t>Alulírott  utalványozásra</w:t>
      </w:r>
      <w:proofErr w:type="gramEnd"/>
      <w:r w:rsidRPr="00DC625A">
        <w:rPr>
          <w:sz w:val="22"/>
          <w:szCs w:val="22"/>
        </w:rPr>
        <w:t xml:space="preserve"> jogosult vezető igazolom, hogy nevezett munkavállaló a fentiekben részletezettek szerint jogosult a munkába járás költségtérítésére.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DC625A" w:rsidRDefault="006D4413">
      <w:pPr>
        <w:jc w:val="both"/>
        <w:rPr>
          <w:sz w:val="22"/>
          <w:szCs w:val="22"/>
        </w:rPr>
      </w:pPr>
      <w:r>
        <w:rPr>
          <w:sz w:val="22"/>
          <w:szCs w:val="22"/>
        </w:rPr>
        <w:t>G y ő r, 2015</w:t>
      </w:r>
      <w:r w:rsidR="0058687C" w:rsidRPr="00DC625A">
        <w:rPr>
          <w:sz w:val="22"/>
          <w:szCs w:val="22"/>
        </w:rPr>
        <w:t>………………………..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                                                                                   ………………………………………….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DC625A">
        <w:rPr>
          <w:sz w:val="22"/>
          <w:szCs w:val="22"/>
        </w:rPr>
        <w:t>munkahelyi</w:t>
      </w:r>
      <w:proofErr w:type="gramEnd"/>
      <w:r w:rsidRPr="00DC625A">
        <w:rPr>
          <w:sz w:val="22"/>
          <w:szCs w:val="22"/>
        </w:rPr>
        <w:t xml:space="preserve"> vezető aláírása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>……………………………………..</w:t>
      </w:r>
    </w:p>
    <w:p w:rsidR="0058687C" w:rsidRPr="00DC625A" w:rsidRDefault="0058687C">
      <w:pPr>
        <w:jc w:val="both"/>
        <w:rPr>
          <w:sz w:val="22"/>
          <w:szCs w:val="22"/>
        </w:rPr>
      </w:pPr>
      <w:r w:rsidRPr="00DC625A">
        <w:rPr>
          <w:sz w:val="22"/>
          <w:szCs w:val="22"/>
        </w:rPr>
        <w:t xml:space="preserve">    </w:t>
      </w:r>
      <w:proofErr w:type="gramStart"/>
      <w:r w:rsidRPr="00DC625A">
        <w:rPr>
          <w:sz w:val="22"/>
          <w:szCs w:val="22"/>
        </w:rPr>
        <w:t>igénylő</w:t>
      </w:r>
      <w:proofErr w:type="gramEnd"/>
      <w:r w:rsidRPr="00DC625A">
        <w:rPr>
          <w:sz w:val="22"/>
          <w:szCs w:val="22"/>
        </w:rPr>
        <w:t xml:space="preserve"> közalkalmazott aláírása</w:t>
      </w:r>
    </w:p>
    <w:p w:rsidR="0058687C" w:rsidRPr="00DC625A" w:rsidRDefault="0058687C">
      <w:pPr>
        <w:jc w:val="both"/>
        <w:rPr>
          <w:sz w:val="22"/>
          <w:szCs w:val="22"/>
        </w:rPr>
      </w:pPr>
    </w:p>
    <w:p w:rsidR="0058687C" w:rsidRPr="00735911" w:rsidRDefault="0058687C">
      <w:pPr>
        <w:jc w:val="both"/>
        <w:rPr>
          <w:i/>
          <w:sz w:val="22"/>
          <w:szCs w:val="22"/>
        </w:rPr>
      </w:pPr>
      <w:r w:rsidRPr="00735911">
        <w:rPr>
          <w:b/>
          <w:i/>
          <w:sz w:val="22"/>
          <w:szCs w:val="22"/>
        </w:rPr>
        <w:t>Figyelem!</w:t>
      </w:r>
      <w:r w:rsidRPr="00735911">
        <w:rPr>
          <w:i/>
          <w:sz w:val="22"/>
          <w:szCs w:val="22"/>
        </w:rPr>
        <w:t xml:space="preserve"> </w:t>
      </w:r>
      <w:r w:rsidR="00B265A2" w:rsidRPr="00735911">
        <w:rPr>
          <w:i/>
          <w:sz w:val="22"/>
          <w:szCs w:val="22"/>
        </w:rPr>
        <w:t>Munkába járás költségtérítését az utazást követő hónapban el kell sz</w:t>
      </w:r>
      <w:r w:rsidR="000F6FC7">
        <w:rPr>
          <w:i/>
          <w:sz w:val="22"/>
          <w:szCs w:val="22"/>
        </w:rPr>
        <w:t>ámolni,</w:t>
      </w:r>
      <w:r w:rsidRPr="00735911">
        <w:rPr>
          <w:i/>
          <w:sz w:val="22"/>
          <w:szCs w:val="22"/>
        </w:rPr>
        <w:t xml:space="preserve"> ezért </w:t>
      </w:r>
      <w:proofErr w:type="gramStart"/>
      <w:r w:rsidRPr="00735911">
        <w:rPr>
          <w:i/>
          <w:sz w:val="22"/>
          <w:szCs w:val="22"/>
        </w:rPr>
        <w:t>kérem</w:t>
      </w:r>
      <w:proofErr w:type="gramEnd"/>
      <w:r w:rsidRPr="00735911">
        <w:rPr>
          <w:i/>
          <w:sz w:val="22"/>
          <w:szCs w:val="22"/>
        </w:rPr>
        <w:t xml:space="preserve"> ügyeljenek arra, hogy az igénybejelentést -  a szükséges bizonylatokkal együtt -  megfelelő időben eljuttassák a Munkaügyi Csoporthoz!</w:t>
      </w:r>
    </w:p>
    <w:p w:rsidR="00B265A2" w:rsidRPr="00735911" w:rsidRDefault="00B265A2">
      <w:pPr>
        <w:jc w:val="both"/>
        <w:rPr>
          <w:i/>
          <w:sz w:val="22"/>
          <w:szCs w:val="22"/>
        </w:rPr>
      </w:pPr>
    </w:p>
    <w:p w:rsidR="00B265A2" w:rsidRPr="00735911" w:rsidRDefault="00B265A2">
      <w:pPr>
        <w:jc w:val="both"/>
        <w:rPr>
          <w:i/>
          <w:sz w:val="22"/>
          <w:szCs w:val="22"/>
        </w:rPr>
      </w:pPr>
      <w:r w:rsidRPr="00735911">
        <w:rPr>
          <w:i/>
          <w:sz w:val="22"/>
          <w:szCs w:val="22"/>
        </w:rPr>
        <w:t>Munkába járáshoz kapcsolódó utazási költségtérítés</w:t>
      </w:r>
      <w:r w:rsidR="0016109D">
        <w:rPr>
          <w:i/>
          <w:sz w:val="22"/>
          <w:szCs w:val="22"/>
        </w:rPr>
        <w:t xml:space="preserve"> </w:t>
      </w:r>
      <w:proofErr w:type="gramStart"/>
      <w:r w:rsidR="0016109D">
        <w:rPr>
          <w:i/>
          <w:sz w:val="22"/>
          <w:szCs w:val="22"/>
        </w:rPr>
        <w:t xml:space="preserve">első </w:t>
      </w:r>
      <w:r w:rsidRPr="00735911">
        <w:rPr>
          <w:i/>
          <w:sz w:val="22"/>
          <w:szCs w:val="22"/>
        </w:rPr>
        <w:t xml:space="preserve"> igénybejelentés</w:t>
      </w:r>
      <w:r w:rsidR="000F6FC7">
        <w:rPr>
          <w:i/>
          <w:sz w:val="22"/>
          <w:szCs w:val="22"/>
        </w:rPr>
        <w:t>e</w:t>
      </w:r>
      <w:proofErr w:type="gramEnd"/>
      <w:r w:rsidRPr="00735911">
        <w:rPr>
          <w:i/>
          <w:sz w:val="22"/>
          <w:szCs w:val="22"/>
        </w:rPr>
        <w:t xml:space="preserve"> előtt</w:t>
      </w:r>
      <w:r w:rsidR="00022849">
        <w:rPr>
          <w:i/>
          <w:sz w:val="22"/>
          <w:szCs w:val="22"/>
        </w:rPr>
        <w:t xml:space="preserve"> (egy alkalommal) </w:t>
      </w:r>
      <w:r w:rsidRPr="00735911">
        <w:rPr>
          <w:i/>
          <w:sz w:val="22"/>
          <w:szCs w:val="22"/>
        </w:rPr>
        <w:t xml:space="preserve"> ki </w:t>
      </w:r>
      <w:r w:rsidR="00CD1322">
        <w:rPr>
          <w:i/>
          <w:sz w:val="22"/>
          <w:szCs w:val="22"/>
        </w:rPr>
        <w:t>kell tölteni a GMF-MÜGY-13-2014.</w:t>
      </w:r>
      <w:r w:rsidRPr="00735911">
        <w:rPr>
          <w:i/>
          <w:sz w:val="22"/>
          <w:szCs w:val="22"/>
        </w:rPr>
        <w:t>sz. nyomtatványt, egyidejűleg szíveskedjenek megismerni a 2/2010. sz. Gazda</w:t>
      </w:r>
      <w:r w:rsidR="00A43AFE">
        <w:rPr>
          <w:i/>
          <w:sz w:val="22"/>
          <w:szCs w:val="22"/>
        </w:rPr>
        <w:t xml:space="preserve">sági főigazgatói körlevél ide </w:t>
      </w:r>
      <w:r w:rsidRPr="00735911">
        <w:rPr>
          <w:i/>
          <w:sz w:val="22"/>
          <w:szCs w:val="22"/>
        </w:rPr>
        <w:t xml:space="preserve"> vonatkozó rendelkezéseit.</w:t>
      </w:r>
    </w:p>
    <w:p w:rsidR="00B265A2" w:rsidRDefault="00B265A2">
      <w:pPr>
        <w:jc w:val="both"/>
        <w:rPr>
          <w:sz w:val="22"/>
          <w:szCs w:val="22"/>
        </w:rPr>
      </w:pPr>
    </w:p>
    <w:p w:rsidR="00B265A2" w:rsidRPr="00DC625A" w:rsidRDefault="00B265A2">
      <w:pPr>
        <w:jc w:val="both"/>
        <w:rPr>
          <w:sz w:val="22"/>
          <w:szCs w:val="22"/>
        </w:rPr>
      </w:pPr>
    </w:p>
    <w:sectPr w:rsidR="00B265A2" w:rsidRPr="00DC625A">
      <w:headerReference w:type="default" r:id="rId8"/>
      <w:footerReference w:type="default" r:id="rId9"/>
      <w:pgSz w:w="11906" w:h="16838"/>
      <w:pgMar w:top="1985" w:right="851" w:bottom="1418" w:left="1786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AA" w:rsidRDefault="00B000AA">
      <w:r>
        <w:separator/>
      </w:r>
    </w:p>
  </w:endnote>
  <w:endnote w:type="continuationSeparator" w:id="0">
    <w:p w:rsidR="00B000AA" w:rsidRDefault="00B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EF" w:rsidRDefault="00B166EF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sz w:val="16"/>
      </w:rPr>
      <w:t></w:t>
    </w:r>
    <w:r w:rsidR="00CD1322">
      <w:rPr>
        <w:rFonts w:ascii="FrizQuadrata HU" w:hAnsi="FrizQuadrata HU"/>
        <w:sz w:val="16"/>
      </w:rPr>
      <w:t></w:t>
    </w:r>
    <w:r w:rsidR="00CD1322">
      <w:rPr>
        <w:rFonts w:ascii="FrizQuadrata HU" w:hAnsi="FrizQuadrata HU"/>
        <w:sz w:val="16"/>
      </w:rPr>
      <w:t></w:t>
    </w:r>
    <w:r w:rsidR="00CD1322">
      <w:rPr>
        <w:rFonts w:ascii="FrizQuadrata HU" w:hAnsi="FrizQuadrata HU"/>
        <w:sz w:val="16"/>
      </w:rPr>
      <w:t></w:t>
    </w:r>
    <w:r w:rsidR="00CD1322">
      <w:rPr>
        <w:rFonts w:ascii="FrizQuadrata HU" w:hAnsi="FrizQuadrata HU"/>
        <w:sz w:val="16"/>
      </w:rPr>
      <w:t></w:t>
    </w:r>
    <w:r w:rsidR="00CD1322">
      <w:rPr>
        <w:rFonts w:ascii="FrizQuadrata HU" w:hAnsi="FrizQuadrata HU"/>
        <w:sz w:val="16"/>
      </w:rPr>
      <w:t></w:t>
    </w:r>
    <w:r w:rsidR="00CD1322">
      <w:rPr>
        <w:rFonts w:ascii="FrizQuadrata HU" w:hAnsi="FrizQuadrata HU"/>
        <w:sz w:val="16"/>
      </w:rPr>
      <w:t></w:t>
    </w:r>
    <w:r w:rsidR="00CD1322">
      <w:rPr>
        <w:rFonts w:ascii="FrizQuadrata HU" w:hAnsi="FrizQuadrata HU"/>
        <w:sz w:val="16"/>
      </w:rPr>
      <w:t></w:t>
    </w:r>
    <w:r w:rsidR="00CD1322">
      <w:rPr>
        <w:rFonts w:ascii="FrizQuadrata HU" w:hAnsi="FrizQuadrata HU"/>
        <w:sz w:val="16"/>
      </w:rPr>
      <w:t></w:t>
    </w:r>
    <w:r w:rsidR="00CD1322">
      <w:rPr>
        <w:rFonts w:ascii="FrizQuadrata HU" w:hAnsi="FrizQuadrata HU"/>
        <w:sz w:val="16"/>
      </w:rPr>
      <w:t></w:t>
    </w:r>
    <w:r w:rsidR="00CD1322">
      <w:rPr>
        <w:rFonts w:ascii="FrizQuadrata HU" w:hAnsi="FrizQuadrata HU"/>
        <w:sz w:val="16"/>
      </w:rPr>
      <w:t></w:t>
    </w:r>
    <w:r w:rsidR="00CD1322">
      <w:rPr>
        <w:rFonts w:ascii="FrizQuadrata HU" w:hAnsi="FrizQuadrata HU"/>
        <w:sz w:val="16"/>
      </w:rPr>
      <w:t></w:t>
    </w:r>
    <w:r w:rsidR="00CD1322">
      <w:rPr>
        <w:rFonts w:ascii="FrizQuadrata HU" w:hAnsi="FrizQuadrata HU"/>
        <w:sz w:val="16"/>
      </w:rPr>
      <w:t></w:t>
    </w:r>
    <w:r w:rsidR="00CD1322">
      <w:rPr>
        <w:rFonts w:ascii="FrizQuadrata HU" w:hAnsi="FrizQuadrata HU"/>
        <w:sz w:val="16"/>
      </w:rPr>
      <w:t></w:t>
    </w:r>
    <w:r w:rsidR="00DB3856">
      <w:rPr>
        <w:rFonts w:ascii="FrizQuadrata HU" w:hAnsi="FrizQuadrata HU"/>
        <w:sz w:val="16"/>
      </w:rPr>
      <w:t></w:t>
    </w:r>
    <w:r w:rsidR="00DB3856">
      <w:rPr>
        <w:rFonts w:ascii="FrizQuadrata HU" w:hAnsi="FrizQuadrata HU"/>
        <w:sz w:val="16"/>
      </w:rPr>
      <w:t></w:t>
    </w:r>
  </w:p>
  <w:p w:rsidR="00B166EF" w:rsidRDefault="00B166EF">
    <w:pPr>
      <w:pStyle w:val="llb"/>
      <w:rPr>
        <w:rFonts w:ascii="FrizQuadrata HU" w:hAnsi="FrizQuadrata HU"/>
        <w:sz w:val="16"/>
      </w:rPr>
    </w:pPr>
  </w:p>
  <w:p w:rsidR="00B166EF" w:rsidRDefault="001A6D96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-737870</wp:posOffset>
          </wp:positionH>
          <wp:positionV relativeFrom="page">
            <wp:posOffset>10261600</wp:posOffset>
          </wp:positionV>
          <wp:extent cx="532765" cy="123825"/>
          <wp:effectExtent l="0" t="0" r="635" b="9525"/>
          <wp:wrapSquare wrapText="bothSides"/>
          <wp:docPr id="2" name="Kép 2" descr="sze_l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e_le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EF">
      <w:rPr>
        <w:rFonts w:ascii="FrizQuadrata HU" w:hAnsi="FrizQuadrata HU"/>
        <w:sz w:val="16"/>
      </w:rPr>
      <w:t>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</w:t>
    </w:r>
    <w:r w:rsidR="00B166EF">
      <w:rPr>
        <w:rFonts w:ascii="FrizQuadrata HU" w:hAnsi="FrizQuadrata HU"/>
        <w:sz w:val="16"/>
      </w:rPr>
      <w:t>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</w:t>
    </w:r>
    <w:r w:rsidR="00B166EF">
      <w:rPr>
        <w:rFonts w:ascii="FrizQuadrata HU" w:hAnsi="FrizQuadrata HU"/>
        <w:sz w:val="16"/>
      </w:rPr>
      <w:t></w:t>
    </w:r>
    <w:r w:rsidR="00B166EF">
      <w:rPr>
        <w:rFonts w:ascii="FrizQuadrata HU" w:hAnsi="FrizQuadrata HU"/>
        <w:sz w:val="16"/>
      </w:rPr>
      <w:t></w:t>
    </w:r>
    <w:r w:rsidR="00B166EF">
      <w:rPr>
        <w:rFonts w:ascii="FrizQuadrata HU" w:hAnsi="FrizQuadrata HU"/>
        <w:sz w:val="16"/>
      </w:rPr>
      <w:t></w:t>
    </w:r>
    <w:r w:rsidR="00B166EF">
      <w:rPr>
        <w:rFonts w:ascii="FrizQuadrata HU" w:hAnsi="FrizQuadrata HU"/>
        <w:sz w:val="16"/>
      </w:rPr>
      <w:t>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</w:t>
    </w:r>
    <w:r w:rsidR="00B166EF">
      <w:rPr>
        <w:rFonts w:ascii="FrizQuadrata HU" w:hAnsi="FrizQuadrata HU"/>
        <w:sz w:val="16"/>
      </w:rPr>
      <w:t></w:t>
    </w:r>
    <w:r w:rsidR="00B166EF">
      <w:rPr>
        <w:rFonts w:ascii="FrizQuadrata HU" w:hAnsi="FrizQuadrata HU"/>
        <w:sz w:val="16"/>
      </w:rPr>
      <w:t></w:t>
    </w:r>
    <w:r w:rsidR="00B166EF">
      <w:rPr>
        <w:rFonts w:ascii="FrizQuadrata HU" w:hAnsi="FrizQuadrata HU"/>
        <w:sz w:val="16"/>
      </w:rPr>
      <w:t></w:t>
    </w:r>
    <w:r w:rsidR="00B166EF">
      <w:rPr>
        <w:rFonts w:ascii="FrizQuadrata HU" w:hAnsi="FrizQuadrata HU"/>
        <w:sz w:val="16"/>
      </w:rPr>
      <w:t></w:t>
    </w:r>
    <w:r w:rsidR="00B166EF">
      <w:rPr>
        <w:rFonts w:ascii="FrizQuadrata HU" w:hAnsi="FrizQuadrata HU"/>
        <w:sz w:val="16"/>
      </w:rPr>
      <w:t></w:t>
    </w:r>
    <w:r w:rsidR="00B166EF">
      <w:rPr>
        <w:rFonts w:ascii="FrizQuadrata HU" w:hAnsi="FrizQuadrata HU"/>
        <w:sz w:val="16"/>
      </w:rPr>
      <w:t>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</w:t>
    </w:r>
    <w:r w:rsidR="00B166EF">
      <w:rPr>
        <w:rFonts w:ascii="FrizQuadrata HU" w:hAnsi="FrizQuadrata HU"/>
        <w:sz w:val="16"/>
      </w:rPr>
      <w:t></w:t>
    </w:r>
    <w:r w:rsidR="00B166EF">
      <w:rPr>
        <w:rFonts w:ascii="FrizQuadrata HU" w:hAnsi="FrizQuadrata HU"/>
        <w:sz w:val="16"/>
      </w:rPr>
      <w:t>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</w:t>
    </w:r>
    <w:r w:rsidR="00B166EF">
      <w:rPr>
        <w:rFonts w:ascii="FrizQuadrata HU" w:hAnsi="FrizQuadrata HU"/>
        <w:sz w:val="16"/>
      </w:rPr>
      <w:t>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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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</w:t>
    </w:r>
    <w:r w:rsidR="00B166EF">
      <w:rPr>
        <w:rFonts w:ascii="FrizQuadrata HU" w:hAnsi="FrizQuadrata HU"/>
        <w:sz w:val="16"/>
      </w:rPr>
      <w:t></w:t>
    </w:r>
    <w:r w:rsidR="00B166EF">
      <w:rPr>
        <w:rFonts w:ascii="FrizQuadrata HU" w:hAnsi="FrizQuadrata HU"/>
        <w:sz w:val="16"/>
      </w:rPr>
      <w:t></w:t>
    </w:r>
    <w:r w:rsidR="00B166EF">
      <w:rPr>
        <w:rFonts w:ascii="FrizQuadrata HU" w:hAnsi="FrizQuadrata HU"/>
        <w:sz w:val="16"/>
      </w:rPr>
      <w:t></w:t>
    </w:r>
    <w:r w:rsidR="00B166EF">
      <w:rPr>
        <w:rFonts w:ascii="FrizQuadrata HU" w:hAnsi="FrizQuadrata HU"/>
        <w:sz w:val="16"/>
      </w:rPr>
      <w:t>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</w:t>
    </w:r>
    <w:r w:rsidR="00B166EF">
      <w:rPr>
        <w:rFonts w:ascii="FrizQuadrata HU" w:hAnsi="FrizQuadrata HU"/>
        <w:sz w:val="16"/>
      </w:rPr>
      <w:t></w:t>
    </w:r>
    <w:r w:rsidR="00B166EF">
      <w:rPr>
        <w:rFonts w:ascii="FrizQuadrata HU" w:hAnsi="FrizQuadrata HU"/>
        <w:sz w:val="16"/>
      </w:rPr>
      <w:t>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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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</w:t>
    </w:r>
    <w:r w:rsidR="00B166EF">
      <w:rPr>
        <w:rFonts w:ascii="FrizQuadrata HU" w:hAnsi="FrizQuadrata HU"/>
        <w:sz w:val="16"/>
      </w:rPr>
      <w:t></w:t>
    </w:r>
    <w:r w:rsidR="00B166EF">
      <w:rPr>
        <w:rFonts w:ascii="FrizQuadrata HU" w:hAnsi="FrizQuadrata HU"/>
        <w:sz w:val="16"/>
      </w:rPr>
      <w:t></w:t>
    </w:r>
    <w:r w:rsidR="00B166EF">
      <w:rPr>
        <w:rFonts w:ascii="FrizQuadrata HU" w:hAnsi="FrizQuadrata HU"/>
        <w:sz w:val="16"/>
      </w:rPr>
      <w:t></w:t>
    </w:r>
    <w:r w:rsidR="00B166EF">
      <w:rPr>
        <w:rFonts w:ascii="FrizQuadrata HU" w:hAnsi="FrizQuadrata HU"/>
        <w:sz w:val="16"/>
      </w:rPr>
      <w:t>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</w:t>
    </w:r>
    <w:r w:rsidR="00B166EF">
      <w:rPr>
        <w:rFonts w:ascii="FrizQuadrata HU" w:hAnsi="FrizQuadrata HU"/>
        <w:sz w:val="16"/>
      </w:rPr>
      <w:t>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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</w:t>
    </w:r>
    <w:r w:rsidR="00B166EF">
      <w:rPr>
        <w:rFonts w:ascii="FrizQuadrata HU" w:hAnsi="FrizQuadrata HU"/>
        <w:sz w:val="16"/>
      </w:rPr>
      <w:t></w:t>
    </w:r>
    <w:r w:rsidR="00B166EF">
      <w:rPr>
        <w:rFonts w:ascii="FrizQuadrata HU" w:hAnsi="FrizQuadrata HU"/>
        <w:sz w:val="16"/>
      </w:rPr>
      <w:t>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</w:t>
    </w:r>
    <w:r w:rsidR="00B166EF">
      <w:rPr>
        <w:rFonts w:ascii="FrizQuadrata HU" w:hAnsi="FrizQuadrata HU"/>
        <w:sz w:val="16"/>
      </w:rPr>
      <w:t>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  <w:r w:rsidR="00B166EF">
      <w:rPr>
        <w:rFonts w:ascii="FrizQuadrata HU" w:hAnsi="FrizQuadrata HU"/>
        <w:sz w:val="16"/>
      </w:rPr>
      <w:t>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AA" w:rsidRDefault="00B000AA">
      <w:r>
        <w:separator/>
      </w:r>
    </w:p>
  </w:footnote>
  <w:footnote w:type="continuationSeparator" w:id="0">
    <w:p w:rsidR="00B000AA" w:rsidRDefault="00B0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EF" w:rsidRDefault="001A6D96">
    <w:pPr>
      <w:pStyle w:val="lfej"/>
      <w:tabs>
        <w:tab w:val="left" w:pos="1219"/>
      </w:tabs>
      <w:rPr>
        <w:rFonts w:ascii="FrizQuadrata HU" w:hAnsi="FrizQuadrata HU"/>
        <w:sz w:val="25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-737870</wp:posOffset>
          </wp:positionH>
          <wp:positionV relativeFrom="paragraph">
            <wp:posOffset>-100965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EF">
      <w:rPr>
        <w:rFonts w:ascii="FrizQuadrata HU" w:hAnsi="FrizQuadrata HU"/>
        <w:sz w:val="25"/>
      </w:rPr>
      <w:t></w:t>
    </w:r>
    <w:r w:rsidR="00B166EF">
      <w:rPr>
        <w:rFonts w:ascii="FrizQuadrata HU" w:hAnsi="FrizQuadrata HU"/>
        <w:sz w:val="25"/>
      </w:rPr>
      <w:t></w:t>
    </w:r>
    <w:r w:rsidR="00B166EF">
      <w:rPr>
        <w:rFonts w:ascii="FrizQuadrata HU" w:hAnsi="FrizQuadrata HU"/>
        <w:sz w:val="25"/>
      </w:rPr>
      <w:t></w:t>
    </w:r>
    <w:r w:rsidR="00B166EF">
      <w:rPr>
        <w:rFonts w:ascii="FrizQuadrata HU" w:hAnsi="FrizQuadrata HU"/>
        <w:sz w:val="25"/>
      </w:rPr>
      <w:t></w:t>
    </w:r>
    <w:r w:rsidR="00B166EF">
      <w:rPr>
        <w:rFonts w:ascii="FrizQuadrata HU" w:hAnsi="FrizQuadrata HU"/>
        <w:sz w:val="25"/>
      </w:rPr>
      <w:t></w:t>
    </w:r>
    <w:r w:rsidR="00B166EF">
      <w:rPr>
        <w:rFonts w:ascii="FrizQuadrata HU" w:hAnsi="FrizQuadrata HU"/>
        <w:sz w:val="25"/>
      </w:rPr>
      <w:t></w:t>
    </w:r>
    <w:r w:rsidR="00B166EF">
      <w:rPr>
        <w:rFonts w:ascii="FrizQuadrata HU" w:hAnsi="FrizQuadrata HU"/>
        <w:sz w:val="25"/>
      </w:rPr>
      <w:t></w:t>
    </w:r>
    <w:r w:rsidR="00B166EF">
      <w:rPr>
        <w:rFonts w:ascii="FrizQuadrata HU" w:hAnsi="FrizQuadrata HU"/>
        <w:sz w:val="25"/>
      </w:rPr>
      <w:t></w:t>
    </w:r>
    <w:r w:rsidR="00B166EF">
      <w:rPr>
        <w:rFonts w:ascii="FrizQuadrata HU" w:hAnsi="FrizQuadrata HU"/>
        <w:sz w:val="25"/>
      </w:rPr>
      <w:t></w:t>
    </w:r>
    <w:r w:rsidR="00B166EF">
      <w:rPr>
        <w:rFonts w:ascii="FrizQuadrata HU" w:hAnsi="FrizQuadrata HU"/>
        <w:sz w:val="25"/>
      </w:rPr>
      <w:t></w:t>
    </w:r>
    <w:r w:rsidR="00B166EF">
      <w:rPr>
        <w:rFonts w:ascii="FrizQuadrata HU" w:hAnsi="FrizQuadrata HU"/>
        <w:sz w:val="25"/>
      </w:rPr>
      <w:t></w:t>
    </w:r>
    <w:r w:rsidR="00B166EF">
      <w:rPr>
        <w:rFonts w:ascii="FrizQuadrata HU" w:hAnsi="FrizQuadrata HU"/>
        <w:sz w:val="25"/>
      </w:rPr>
      <w:t></w:t>
    </w:r>
    <w:r w:rsidR="00B166EF">
      <w:rPr>
        <w:rFonts w:ascii="FrizQuadrata HU" w:hAnsi="FrizQuadrata HU"/>
        <w:sz w:val="25"/>
      </w:rPr>
      <w:t></w:t>
    </w:r>
    <w:r w:rsidR="00B166EF">
      <w:rPr>
        <w:rFonts w:ascii="FrizQuadrata HU" w:hAnsi="FrizQuadrata HU"/>
        <w:sz w:val="25"/>
      </w:rPr>
      <w:t></w:t>
    </w:r>
    <w:r w:rsidR="00B166EF">
      <w:rPr>
        <w:rFonts w:ascii="FrizQuadrata HU" w:hAnsi="FrizQuadrata HU"/>
        <w:sz w:val="25"/>
      </w:rPr>
      <w:t></w:t>
    </w:r>
    <w:r w:rsidR="00B166EF">
      <w:rPr>
        <w:rFonts w:ascii="FrizQuadrata HU" w:hAnsi="FrizQuadrata HU"/>
        <w:sz w:val="25"/>
      </w:rPr>
      <w:t></w:t>
    </w:r>
    <w:r w:rsidR="00B166EF">
      <w:rPr>
        <w:rFonts w:ascii="FrizQuadrata HU" w:hAnsi="FrizQuadrata HU"/>
        <w:sz w:val="25"/>
      </w:rPr>
      <w:t></w:t>
    </w:r>
    <w:r w:rsidR="00B166EF">
      <w:rPr>
        <w:rFonts w:ascii="FrizQuadrata HU" w:hAnsi="FrizQuadrata HU"/>
        <w:sz w:val="25"/>
      </w:rPr>
      <w:t></w:t>
    </w:r>
    <w:r w:rsidR="00B166EF">
      <w:rPr>
        <w:rFonts w:ascii="FrizQuadrata HU" w:hAnsi="FrizQuadrata HU"/>
        <w:sz w:val="25"/>
      </w:rPr>
      <w:t></w:t>
    </w:r>
    <w:r w:rsidR="00B166EF">
      <w:rPr>
        <w:rFonts w:ascii="FrizQuadrata HU" w:hAnsi="FrizQuadrata HU"/>
        <w:sz w:val="25"/>
      </w:rPr>
      <w:t></w:t>
    </w:r>
    <w:r w:rsidR="00B166EF">
      <w:rPr>
        <w:rFonts w:ascii="FrizQuadrata HU" w:hAnsi="FrizQuadrata HU"/>
        <w:sz w:val="25"/>
      </w:rPr>
      <w:t></w:t>
    </w:r>
    <w:r w:rsidR="00B166EF">
      <w:rPr>
        <w:rFonts w:ascii="FrizQuadrata HU" w:hAnsi="FrizQuadrata HU"/>
        <w:sz w:val="25"/>
      </w:rPr>
      <w:t></w:t>
    </w:r>
    <w:r w:rsidR="00B166EF">
      <w:rPr>
        <w:rFonts w:ascii="FrizQuadrata HU" w:hAnsi="FrizQuadrata HU"/>
        <w:sz w:val="25"/>
      </w:rPr>
      <w:t></w:t>
    </w:r>
    <w:r w:rsidR="00B166EF">
      <w:rPr>
        <w:rFonts w:ascii="FrizQuadrata HU" w:hAnsi="FrizQuadrata HU"/>
        <w:sz w:val="25"/>
      </w:rPr>
      <w:t></w:t>
    </w:r>
    <w:r w:rsidR="00B166EF">
      <w:rPr>
        <w:rFonts w:ascii="FrizQuadrata HU" w:hAnsi="FrizQuadrata HU"/>
        <w:sz w:val="25"/>
      </w:rPr>
      <w:tab/>
    </w:r>
  </w:p>
  <w:p w:rsidR="00B166EF" w:rsidRDefault="00B166EF">
    <w:pPr>
      <w:pStyle w:val="lfej"/>
      <w:tabs>
        <w:tab w:val="clear" w:pos="4536"/>
        <w:tab w:val="clear" w:pos="9072"/>
        <w:tab w:val="right" w:pos="9242"/>
      </w:tabs>
      <w:spacing w:before="100"/>
      <w:rPr>
        <w:rFonts w:ascii="FrizQuadrata HU" w:hAnsi="FrizQuadrata HU"/>
        <w:sz w:val="17"/>
      </w:rPr>
    </w:pPr>
    <w:r>
      <w:rPr>
        <w:rFonts w:ascii="FrizQuadrata HU" w:hAnsi="FrizQuadrata HU"/>
        <w:sz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4914"/>
    <w:multiLevelType w:val="hybridMultilevel"/>
    <w:tmpl w:val="ABE0360A"/>
    <w:lvl w:ilvl="0" w:tplc="1068B3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E45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6CA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D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5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942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F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9CE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87E82"/>
    <w:multiLevelType w:val="hybridMultilevel"/>
    <w:tmpl w:val="2D464BB0"/>
    <w:lvl w:ilvl="0" w:tplc="F20E97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44D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EEF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C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C8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E2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A1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C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060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344B4"/>
    <w:multiLevelType w:val="hybridMultilevel"/>
    <w:tmpl w:val="CDC6DDF0"/>
    <w:lvl w:ilvl="0" w:tplc="5CDE26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67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08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A0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AE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121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84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AF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CD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A286E"/>
    <w:multiLevelType w:val="hybridMultilevel"/>
    <w:tmpl w:val="B18AAC6E"/>
    <w:lvl w:ilvl="0" w:tplc="31643F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2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A88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6E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C7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2CC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5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6B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0D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328E1"/>
    <w:multiLevelType w:val="hybridMultilevel"/>
    <w:tmpl w:val="21F292F4"/>
    <w:lvl w:ilvl="0" w:tplc="96EC4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2C5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7E5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82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A5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6A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C5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F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A1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F5CD4"/>
    <w:multiLevelType w:val="hybridMultilevel"/>
    <w:tmpl w:val="D3BC926A"/>
    <w:lvl w:ilvl="0" w:tplc="B77CC2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82B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02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A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E4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0D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E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08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C8C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72E38"/>
    <w:multiLevelType w:val="hybridMultilevel"/>
    <w:tmpl w:val="CB341540"/>
    <w:lvl w:ilvl="0" w:tplc="2D3806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CE4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48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6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84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62A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D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C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8E6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8E"/>
    <w:rsid w:val="000015AE"/>
    <w:rsid w:val="00022849"/>
    <w:rsid w:val="000C26E1"/>
    <w:rsid w:val="000D1659"/>
    <w:rsid w:val="000F6FC7"/>
    <w:rsid w:val="00122B4C"/>
    <w:rsid w:val="0016109D"/>
    <w:rsid w:val="001A6D96"/>
    <w:rsid w:val="001C770D"/>
    <w:rsid w:val="0029388E"/>
    <w:rsid w:val="00361CF0"/>
    <w:rsid w:val="004D5E41"/>
    <w:rsid w:val="0058687C"/>
    <w:rsid w:val="005977D6"/>
    <w:rsid w:val="006444EA"/>
    <w:rsid w:val="006D4413"/>
    <w:rsid w:val="007042CB"/>
    <w:rsid w:val="00735911"/>
    <w:rsid w:val="0074192E"/>
    <w:rsid w:val="007D7FEE"/>
    <w:rsid w:val="00950C1B"/>
    <w:rsid w:val="00A43AFE"/>
    <w:rsid w:val="00A84E17"/>
    <w:rsid w:val="00B000AA"/>
    <w:rsid w:val="00B166EF"/>
    <w:rsid w:val="00B172A8"/>
    <w:rsid w:val="00B265A2"/>
    <w:rsid w:val="00B65265"/>
    <w:rsid w:val="00BB55B2"/>
    <w:rsid w:val="00C038C9"/>
    <w:rsid w:val="00CD1322"/>
    <w:rsid w:val="00DB3856"/>
    <w:rsid w:val="00DC625A"/>
    <w:rsid w:val="00E21D4C"/>
    <w:rsid w:val="00F4476D"/>
    <w:rsid w:val="00F855D1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pPr>
      <w:jc w:val="center"/>
    </w:pPr>
    <w:rPr>
      <w:b/>
    </w:rPr>
  </w:style>
  <w:style w:type="paragraph" w:styleId="Szvegtrzs3">
    <w:name w:val="Body Text 3"/>
    <w:basedOn w:val="Norml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pPr>
      <w:jc w:val="center"/>
    </w:pPr>
    <w:rPr>
      <w:b/>
    </w:rPr>
  </w:style>
  <w:style w:type="paragraph" w:styleId="Szvegtrzs3">
    <w:name w:val="Body Text 3"/>
    <w:basedOn w:val="Norm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ze_si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sze_sima</Template>
  <TotalTime>0</TotalTime>
  <Pages>1</Pages>
  <Words>208</Words>
  <Characters>1783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 levpap</vt:lpstr>
    </vt:vector>
  </TitlesOfParts>
  <Company>DMS Graphix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 levpap</dc:title>
  <dc:subject>SZE levpap</dc:subject>
  <dc:creator>Széchényi István Egyetem</dc:creator>
  <cp:lastModifiedBy>Mandlné Árpás-Erdődi Zsuzsa</cp:lastModifiedBy>
  <cp:revision>2</cp:revision>
  <cp:lastPrinted>2013-01-03T17:01:00Z</cp:lastPrinted>
  <dcterms:created xsi:type="dcterms:W3CDTF">2015-01-09T09:04:00Z</dcterms:created>
  <dcterms:modified xsi:type="dcterms:W3CDTF">2015-01-09T09:04:00Z</dcterms:modified>
</cp:coreProperties>
</file>