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8D" w:rsidRDefault="00F64A15" w:rsidP="00F80487">
      <w:r>
        <w:t xml:space="preserve"> </w:t>
      </w:r>
    </w:p>
    <w:p w:rsidR="00AD3CBE" w:rsidRDefault="00AD3CBE" w:rsidP="00F80487"/>
    <w:p w:rsidR="00AD3CBE" w:rsidRDefault="00AD3CBE" w:rsidP="00F80487"/>
    <w:p w:rsidR="00CA338D" w:rsidRDefault="00CA338D" w:rsidP="00CA338D">
      <w:pPr>
        <w:jc w:val="center"/>
        <w:rPr>
          <w:b/>
          <w:u w:val="single"/>
        </w:rPr>
      </w:pPr>
      <w:r>
        <w:rPr>
          <w:b/>
          <w:u w:val="single"/>
        </w:rPr>
        <w:t xml:space="preserve">N Y I L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T K O Z A T</w:t>
      </w:r>
    </w:p>
    <w:p w:rsidR="00AD3CBE" w:rsidRDefault="00AD3CBE" w:rsidP="00CA338D">
      <w:pPr>
        <w:jc w:val="both"/>
        <w:rPr>
          <w:b/>
          <w:u w:val="single"/>
        </w:rPr>
      </w:pPr>
    </w:p>
    <w:p w:rsidR="00AD3CBE" w:rsidRDefault="00AD3CBE" w:rsidP="00CA338D">
      <w:pPr>
        <w:jc w:val="both"/>
        <w:rPr>
          <w:b/>
          <w:u w:val="single"/>
        </w:rPr>
      </w:pPr>
    </w:p>
    <w:p w:rsidR="00AD3CBE" w:rsidRDefault="00CA338D" w:rsidP="00CA338D">
      <w:pPr>
        <w:jc w:val="both"/>
      </w:pPr>
      <w:r>
        <w:t>Alulírott</w:t>
      </w:r>
    </w:p>
    <w:p w:rsidR="00CA338D" w:rsidRDefault="00CA338D" w:rsidP="00CA338D">
      <w:pPr>
        <w:jc w:val="center"/>
      </w:pPr>
      <w:r>
        <w:t>……………………………………………..</w:t>
      </w:r>
    </w:p>
    <w:p w:rsidR="00CA338D" w:rsidRDefault="00CA338D" w:rsidP="008565E2">
      <w:pPr>
        <w:jc w:val="center"/>
        <w:rPr>
          <w:sz w:val="16"/>
          <w:szCs w:val="16"/>
        </w:rPr>
      </w:pPr>
      <w:r w:rsidRPr="0063128A">
        <w:rPr>
          <w:sz w:val="16"/>
          <w:szCs w:val="16"/>
        </w:rPr>
        <w:t>(név)</w:t>
      </w:r>
    </w:p>
    <w:p w:rsidR="00AD3CBE" w:rsidRPr="008565E2" w:rsidRDefault="00AD3CBE" w:rsidP="008565E2">
      <w:pPr>
        <w:jc w:val="center"/>
        <w:rPr>
          <w:sz w:val="16"/>
          <w:szCs w:val="16"/>
        </w:rPr>
      </w:pPr>
    </w:p>
    <w:p w:rsidR="00CA338D" w:rsidRDefault="00CA338D" w:rsidP="00CA338D">
      <w:pPr>
        <w:jc w:val="center"/>
      </w:pPr>
      <w:r>
        <w:t>…………………………………………….</w:t>
      </w:r>
    </w:p>
    <w:p w:rsidR="00CA338D" w:rsidRDefault="00CA338D" w:rsidP="008565E2">
      <w:pPr>
        <w:jc w:val="center"/>
        <w:rPr>
          <w:sz w:val="16"/>
          <w:szCs w:val="16"/>
        </w:rPr>
      </w:pPr>
      <w:r w:rsidRPr="0063128A">
        <w:rPr>
          <w:sz w:val="16"/>
          <w:szCs w:val="16"/>
        </w:rPr>
        <w:t>(anyja neve)</w:t>
      </w:r>
    </w:p>
    <w:p w:rsidR="00AD3CBE" w:rsidRPr="008565E2" w:rsidRDefault="00AD3CBE" w:rsidP="008565E2">
      <w:pPr>
        <w:jc w:val="center"/>
        <w:rPr>
          <w:sz w:val="16"/>
          <w:szCs w:val="16"/>
        </w:rPr>
      </w:pPr>
    </w:p>
    <w:p w:rsidR="00CA338D" w:rsidRDefault="00CA338D" w:rsidP="00CA338D">
      <w:pPr>
        <w:jc w:val="center"/>
      </w:pPr>
      <w:r>
        <w:t>……………………………………………</w:t>
      </w:r>
    </w:p>
    <w:p w:rsidR="00CA338D" w:rsidRDefault="00CA338D" w:rsidP="00CA338D">
      <w:pPr>
        <w:jc w:val="center"/>
        <w:rPr>
          <w:sz w:val="16"/>
          <w:szCs w:val="16"/>
        </w:rPr>
      </w:pPr>
      <w:r w:rsidRPr="0063128A">
        <w:rPr>
          <w:sz w:val="16"/>
          <w:szCs w:val="16"/>
        </w:rPr>
        <w:t>(lakcím)</w:t>
      </w:r>
    </w:p>
    <w:p w:rsidR="00AD3CBE" w:rsidRPr="0063128A" w:rsidRDefault="00AD3CBE" w:rsidP="00CA338D">
      <w:pPr>
        <w:jc w:val="center"/>
        <w:rPr>
          <w:sz w:val="16"/>
          <w:szCs w:val="16"/>
        </w:rPr>
      </w:pPr>
    </w:p>
    <w:p w:rsidR="00CA338D" w:rsidRDefault="00CA338D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jelen</w:t>
      </w:r>
      <w:proofErr w:type="gramEnd"/>
      <w:r>
        <w:rPr>
          <w:sz w:val="22"/>
          <w:szCs w:val="22"/>
        </w:rPr>
        <w:t xml:space="preserve"> okirat aláírásával a nemzeti felsőoktatásról szóló 2011. évi CCIV. törvény 25.§ (5) bekezdése alapján büntetőjogi felelősségem tudatában nyilatkozom, hogy büntetlen előéletű vagyok, és nem állok a tevékenység folytatását kizáró foglalkoztatástól eltiltás hatálya alatt, amelyre a Széchenyi István Egyetemmel létesített megbízási jogviszonyom irányul.</w:t>
      </w: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Pr="002936C5" w:rsidRDefault="00AD3CBE" w:rsidP="00CA338D">
      <w:pPr>
        <w:jc w:val="both"/>
        <w:rPr>
          <w:sz w:val="22"/>
          <w:szCs w:val="22"/>
        </w:rPr>
      </w:pPr>
    </w:p>
    <w:p w:rsidR="00CA338D" w:rsidRPr="002936C5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 y ő r, </w:t>
      </w:r>
      <w:proofErr w:type="gramStart"/>
      <w:r>
        <w:rPr>
          <w:sz w:val="22"/>
          <w:szCs w:val="22"/>
        </w:rPr>
        <w:t>2015</w:t>
      </w:r>
      <w:r w:rsidR="00CA338D" w:rsidRPr="002936C5">
        <w:rPr>
          <w:sz w:val="22"/>
          <w:szCs w:val="22"/>
        </w:rPr>
        <w:t>. …</w:t>
      </w:r>
      <w:proofErr w:type="gramEnd"/>
      <w:r w:rsidR="00CA338D" w:rsidRPr="002936C5">
        <w:rPr>
          <w:sz w:val="22"/>
          <w:szCs w:val="22"/>
        </w:rPr>
        <w:t>…………………………..</w:t>
      </w:r>
    </w:p>
    <w:p w:rsidR="00CA338D" w:rsidRPr="002936C5" w:rsidRDefault="00CA338D" w:rsidP="00CA338D">
      <w:pPr>
        <w:jc w:val="both"/>
        <w:rPr>
          <w:sz w:val="22"/>
          <w:szCs w:val="22"/>
        </w:rPr>
      </w:pPr>
    </w:p>
    <w:p w:rsidR="00CA338D" w:rsidRPr="002936C5" w:rsidRDefault="00CA338D" w:rsidP="00CA338D">
      <w:pPr>
        <w:jc w:val="both"/>
        <w:rPr>
          <w:sz w:val="22"/>
          <w:szCs w:val="22"/>
        </w:rPr>
      </w:pPr>
    </w:p>
    <w:p w:rsidR="00CA338D" w:rsidRPr="002936C5" w:rsidRDefault="00CA338D" w:rsidP="00CA338D">
      <w:pPr>
        <w:jc w:val="both"/>
        <w:rPr>
          <w:sz w:val="22"/>
          <w:szCs w:val="22"/>
        </w:rPr>
      </w:pPr>
      <w:r w:rsidRPr="002936C5">
        <w:rPr>
          <w:sz w:val="22"/>
          <w:szCs w:val="22"/>
        </w:rPr>
        <w:t xml:space="preserve">                                                                                      ………………………………………</w:t>
      </w:r>
    </w:p>
    <w:p w:rsidR="00CA338D" w:rsidRDefault="00CA338D" w:rsidP="00CA338D">
      <w:pPr>
        <w:jc w:val="both"/>
        <w:rPr>
          <w:sz w:val="22"/>
          <w:szCs w:val="22"/>
        </w:rPr>
      </w:pPr>
      <w:r w:rsidRPr="002936C5">
        <w:rPr>
          <w:sz w:val="22"/>
          <w:szCs w:val="22"/>
        </w:rPr>
        <w:t xml:space="preserve">                                                                                                  </w:t>
      </w:r>
      <w:r w:rsidR="00AD3CBE">
        <w:rPr>
          <w:sz w:val="22"/>
          <w:szCs w:val="22"/>
        </w:rPr>
        <w:t xml:space="preserve">    </w:t>
      </w:r>
      <w:r w:rsidR="00FF32F0">
        <w:rPr>
          <w:sz w:val="22"/>
          <w:szCs w:val="22"/>
        </w:rPr>
        <w:t xml:space="preserve">  </w:t>
      </w:r>
      <w:r w:rsidR="00AD3CBE">
        <w:rPr>
          <w:sz w:val="22"/>
          <w:szCs w:val="22"/>
        </w:rPr>
        <w:t xml:space="preserve">   </w:t>
      </w:r>
      <w:proofErr w:type="gramStart"/>
      <w:r w:rsidR="00AD3CBE">
        <w:rPr>
          <w:sz w:val="22"/>
          <w:szCs w:val="22"/>
        </w:rPr>
        <w:t>megbízott</w:t>
      </w:r>
      <w:proofErr w:type="gramEnd"/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Előttünk</w:t>
      </w:r>
      <w:proofErr w:type="gramEnd"/>
      <w:r>
        <w:rPr>
          <w:sz w:val="22"/>
          <w:szCs w:val="22"/>
        </w:rPr>
        <w:t xml:space="preserve"> mint tanúk előtt:</w:t>
      </w: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………………………………………….</w:t>
      </w:r>
    </w:p>
    <w:p w:rsidR="00AD3CBE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aláírás</w:t>
      </w:r>
      <w:proofErr w:type="gramEnd"/>
      <w:r>
        <w:rPr>
          <w:sz w:val="22"/>
          <w:szCs w:val="22"/>
        </w:rPr>
        <w:t xml:space="preserve">                                                                               </w:t>
      </w:r>
      <w:proofErr w:type="spellStart"/>
      <w:r>
        <w:rPr>
          <w:sz w:val="22"/>
          <w:szCs w:val="22"/>
        </w:rPr>
        <w:t>aláírás</w:t>
      </w:r>
      <w:proofErr w:type="spellEnd"/>
    </w:p>
    <w:p w:rsidR="00AD3CBE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 ………………………………………….</w:t>
      </w:r>
    </w:p>
    <w:p w:rsidR="00AD3CBE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név</w:t>
      </w:r>
      <w:proofErr w:type="gramEnd"/>
      <w:r>
        <w:rPr>
          <w:sz w:val="22"/>
          <w:szCs w:val="22"/>
        </w:rPr>
        <w:t xml:space="preserve"> (nyomtatott betűkkel)</w:t>
      </w:r>
      <w:r w:rsidRPr="00AD3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név (nyomtatott betűkkel)</w:t>
      </w:r>
    </w:p>
    <w:p w:rsidR="00AD3CBE" w:rsidRDefault="00AD3CBE" w:rsidP="00CA338D">
      <w:pPr>
        <w:jc w:val="both"/>
        <w:rPr>
          <w:sz w:val="22"/>
          <w:szCs w:val="22"/>
        </w:rPr>
      </w:pPr>
    </w:p>
    <w:p w:rsidR="00AD3CBE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                          ………………………………………….</w:t>
      </w:r>
    </w:p>
    <w:p w:rsidR="00AD3CBE" w:rsidRPr="002936C5" w:rsidRDefault="00AD3CBE" w:rsidP="00CA3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gramStart"/>
      <w:r>
        <w:rPr>
          <w:sz w:val="22"/>
          <w:szCs w:val="22"/>
        </w:rPr>
        <w:t>lakcím</w:t>
      </w:r>
      <w:proofErr w:type="gramEnd"/>
      <w:r>
        <w:rPr>
          <w:sz w:val="22"/>
          <w:szCs w:val="22"/>
        </w:rPr>
        <w:t xml:space="preserve">                                                                               </w:t>
      </w:r>
      <w:proofErr w:type="spellStart"/>
      <w:r>
        <w:rPr>
          <w:sz w:val="22"/>
          <w:szCs w:val="22"/>
        </w:rPr>
        <w:t>lakcím</w:t>
      </w:r>
      <w:proofErr w:type="spellEnd"/>
    </w:p>
    <w:p w:rsidR="000D3C04" w:rsidRPr="008565E2" w:rsidRDefault="000D3C04" w:rsidP="000D3C04">
      <w:pPr>
        <w:autoSpaceDE w:val="0"/>
        <w:autoSpaceDN w:val="0"/>
        <w:adjustRightInd w:val="0"/>
        <w:ind w:firstLine="204"/>
        <w:jc w:val="both"/>
        <w:rPr>
          <w:i/>
          <w:sz w:val="18"/>
          <w:szCs w:val="18"/>
        </w:rPr>
      </w:pPr>
      <w:r w:rsidRPr="008565E2">
        <w:rPr>
          <w:i/>
          <w:sz w:val="18"/>
          <w:szCs w:val="18"/>
        </w:rPr>
        <w:t>.</w:t>
      </w:r>
    </w:p>
    <w:p w:rsidR="00AD3CBE" w:rsidRDefault="00AD3CBE" w:rsidP="000D3C04">
      <w:pPr>
        <w:autoSpaceDE w:val="0"/>
        <w:autoSpaceDN w:val="0"/>
        <w:adjustRightInd w:val="0"/>
        <w:rPr>
          <w:sz w:val="20"/>
          <w:szCs w:val="20"/>
        </w:rPr>
      </w:pPr>
    </w:p>
    <w:p w:rsidR="00AD3CBE" w:rsidRDefault="00AD3CBE" w:rsidP="000D3C0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 nyilatkozatot kérjük, hogy a megbízási szerződést kiállító szervezeti egység közalkalmazotti jogviszonyban álló munkatársai írják alá tanúként!</w:t>
      </w:r>
    </w:p>
    <w:p w:rsidR="00AD3CBE" w:rsidRDefault="00AD3CBE" w:rsidP="000D3C04">
      <w:pPr>
        <w:autoSpaceDE w:val="0"/>
        <w:autoSpaceDN w:val="0"/>
        <w:adjustRightInd w:val="0"/>
        <w:rPr>
          <w:sz w:val="20"/>
          <w:szCs w:val="20"/>
        </w:rPr>
      </w:pPr>
    </w:p>
    <w:p w:rsidR="00AD3CBE" w:rsidRDefault="00AD3CBE" w:rsidP="000D3C0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Oktatási, vizsgáztatási, záróvizsga elnöki, tagi teendők ellátására vonatkozó megbízási szerződés esetén kötelező a nyilatkozat kitöltése</w:t>
      </w:r>
      <w:r w:rsidR="00F64A15">
        <w:rPr>
          <w:sz w:val="20"/>
          <w:szCs w:val="20"/>
        </w:rPr>
        <w:t xml:space="preserve"> és a szerződés mellé csatolása</w:t>
      </w:r>
      <w:bookmarkStart w:id="0" w:name="_GoBack"/>
      <w:bookmarkEnd w:id="0"/>
      <w:r>
        <w:rPr>
          <w:sz w:val="20"/>
          <w:szCs w:val="20"/>
        </w:rPr>
        <w:t>!</w:t>
      </w:r>
    </w:p>
    <w:p w:rsidR="00AD3CBE" w:rsidRDefault="00AD3CBE" w:rsidP="000D3C04">
      <w:pPr>
        <w:autoSpaceDE w:val="0"/>
        <w:autoSpaceDN w:val="0"/>
        <w:adjustRightInd w:val="0"/>
        <w:rPr>
          <w:sz w:val="20"/>
          <w:szCs w:val="20"/>
        </w:rPr>
      </w:pPr>
    </w:p>
    <w:p w:rsidR="000427E2" w:rsidRDefault="000427E2" w:rsidP="00CA338D">
      <w:pPr>
        <w:jc w:val="both"/>
      </w:pPr>
    </w:p>
    <w:p w:rsidR="000427E2" w:rsidRDefault="000427E2" w:rsidP="00CA338D">
      <w:pPr>
        <w:jc w:val="both"/>
      </w:pPr>
    </w:p>
    <w:p w:rsidR="000D528E" w:rsidRDefault="000D528E" w:rsidP="00CA338D">
      <w:pPr>
        <w:jc w:val="both"/>
      </w:pPr>
    </w:p>
    <w:p w:rsidR="000D528E" w:rsidRDefault="000D528E" w:rsidP="00CA338D">
      <w:pPr>
        <w:jc w:val="both"/>
      </w:pPr>
    </w:p>
    <w:p w:rsidR="00512DEE" w:rsidRPr="00512DEE" w:rsidRDefault="00AD3CBE" w:rsidP="008B7E59">
      <w:pPr>
        <w:jc w:val="both"/>
        <w:rPr>
          <w:i/>
        </w:rPr>
      </w:pPr>
      <w:r>
        <w:rPr>
          <w:sz w:val="16"/>
          <w:szCs w:val="16"/>
        </w:rPr>
        <w:t>GMF-MÜGY-16</w:t>
      </w:r>
      <w:r w:rsidR="006864F4">
        <w:rPr>
          <w:sz w:val="16"/>
          <w:szCs w:val="16"/>
        </w:rPr>
        <w:t>-201</w:t>
      </w:r>
      <w:r>
        <w:rPr>
          <w:sz w:val="16"/>
          <w:szCs w:val="16"/>
        </w:rPr>
        <w:t>5</w:t>
      </w:r>
    </w:p>
    <w:sectPr w:rsidR="00512DEE" w:rsidRPr="00512DEE" w:rsidSect="0005611F">
      <w:headerReference w:type="default" r:id="rId8"/>
      <w:footerReference w:type="default" r:id="rId9"/>
      <w:pgSz w:w="11906" w:h="16838"/>
      <w:pgMar w:top="1985" w:right="851" w:bottom="1418" w:left="1786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15" w:rsidRDefault="00B02815">
      <w:r>
        <w:separator/>
      </w:r>
    </w:p>
  </w:endnote>
  <w:endnote w:type="continuationSeparator" w:id="0">
    <w:p w:rsidR="00B02815" w:rsidRDefault="00B0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04" w:rsidRPr="007E1337" w:rsidRDefault="00FE3FC3" w:rsidP="00BE7A81">
    <w:pPr>
      <w:pStyle w:val="llb"/>
      <w:rPr>
        <w:rFonts w:ascii="FrizQuadrata HU" w:hAnsi="FrizQuadrata HU"/>
        <w:sz w:val="16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-737870</wp:posOffset>
          </wp:positionH>
          <wp:positionV relativeFrom="page">
            <wp:posOffset>10261600</wp:posOffset>
          </wp:positionV>
          <wp:extent cx="532765" cy="123825"/>
          <wp:effectExtent l="0" t="0" r="635" b="9525"/>
          <wp:wrapSquare wrapText="bothSides"/>
          <wp:docPr id="3" name="Kép 3" descr="sze_l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_le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C04" w:rsidRPr="007E1337">
      <w:rPr>
        <w:rFonts w:ascii="FrizQuadrata HU" w:hAnsi="FrizQuadrata HU"/>
        <w:sz w:val="16"/>
      </w:rPr>
      <w:t></w:t>
    </w:r>
    <w:r w:rsidR="000D3C04" w:rsidRPr="007E1337">
      <w:rPr>
        <w:rFonts w:ascii="FrizQuadrata HU" w:hAnsi="FrizQuadrata HU"/>
        <w:sz w:val="16"/>
      </w:rPr>
      <w:t></w:t>
    </w:r>
    <w:r w:rsidR="000D3C04" w:rsidRPr="007E1337">
      <w:rPr>
        <w:rFonts w:ascii="FrizQuadrata HU" w:hAnsi="FrizQuadrata HU"/>
        <w:sz w:val="16"/>
      </w:rPr>
      <w:t></w:t>
    </w:r>
    <w:r w:rsidR="000D3C04" w:rsidRPr="007E1337">
      <w:rPr>
        <w:rFonts w:ascii="FrizQuadrata HU" w:hAnsi="FrizQuadrata HU"/>
        <w:sz w:val="16"/>
      </w:rPr>
      <w:t>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</w:t>
    </w:r>
    <w:r w:rsidR="000D3C04" w:rsidRPr="007E1337">
      <w:rPr>
        <w:rFonts w:ascii="FrizQuadrata HU" w:hAnsi="FrizQuadrata HU"/>
        <w:sz w:val="16"/>
      </w:rPr>
      <w:t></w:t>
    </w:r>
    <w:r w:rsidR="000D3C04" w:rsidRPr="007E1337">
      <w:rPr>
        <w:rFonts w:ascii="FrizQuadrata HU" w:hAnsi="FrizQuadrata HU"/>
        <w:sz w:val="16"/>
      </w:rPr>
      <w:t></w:t>
    </w:r>
    <w:r w:rsidR="000D3C04" w:rsidRPr="007E1337">
      <w:rPr>
        <w:rFonts w:ascii="FrizQuadrata HU" w:hAnsi="FrizQuadrata HU"/>
        <w:sz w:val="16"/>
      </w:rPr>
      <w:t></w:t>
    </w:r>
    <w:r w:rsidR="000D3C04" w:rsidRPr="007E1337">
      <w:rPr>
        <w:rFonts w:ascii="FrizQuadrata HU" w:hAnsi="FrizQuadrata HU"/>
        <w:sz w:val="16"/>
      </w:rPr>
      <w:t>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</w:t>
    </w:r>
    <w:r w:rsidR="000D3C04" w:rsidRPr="007E1337">
      <w:rPr>
        <w:rFonts w:ascii="FrizQuadrata HU" w:hAnsi="FrizQuadrata HU"/>
        <w:sz w:val="16"/>
      </w:rPr>
      <w:t></w:t>
    </w:r>
    <w:r w:rsidR="000D3C04" w:rsidRPr="007E1337">
      <w:rPr>
        <w:rFonts w:ascii="FrizQuadrata HU" w:hAnsi="FrizQuadrata HU"/>
        <w:sz w:val="16"/>
      </w:rPr>
      <w:t></w:t>
    </w:r>
    <w:r w:rsidR="000D3C04" w:rsidRPr="007E1337">
      <w:rPr>
        <w:rFonts w:ascii="FrizQuadrata HU" w:hAnsi="FrizQuadrata HU"/>
        <w:sz w:val="16"/>
      </w:rPr>
      <w:t></w:t>
    </w:r>
    <w:r w:rsidR="000D3C04" w:rsidRPr="007E1337">
      <w:rPr>
        <w:rFonts w:ascii="FrizQuadrata HU" w:hAnsi="FrizQuadrata HU"/>
        <w:sz w:val="16"/>
      </w:rPr>
      <w:t></w:t>
    </w:r>
    <w:r w:rsidR="000D3C04" w:rsidRPr="007E1337">
      <w:rPr>
        <w:rFonts w:ascii="FrizQuadrata HU" w:hAnsi="FrizQuadrata HU"/>
        <w:sz w:val="16"/>
      </w:rPr>
      <w:t></w:t>
    </w:r>
    <w:r w:rsidR="000D3C04" w:rsidRPr="007E1337">
      <w:rPr>
        <w:rFonts w:ascii="FrizQuadrata HU" w:hAnsi="FrizQuadrata HU"/>
        <w:sz w:val="16"/>
      </w:rPr>
      <w:t>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</w:t>
    </w:r>
    <w:r w:rsidR="000D3C04" w:rsidRPr="007E1337">
      <w:rPr>
        <w:rFonts w:ascii="FrizQuadrata HU" w:hAnsi="FrizQuadrata HU"/>
        <w:sz w:val="16"/>
      </w:rPr>
      <w:t></w:t>
    </w:r>
    <w:r w:rsidR="000D3C04" w:rsidRPr="007E1337">
      <w:rPr>
        <w:rFonts w:ascii="FrizQuadrata HU" w:hAnsi="FrizQuadrata HU"/>
        <w:sz w:val="16"/>
      </w:rPr>
      <w:t>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</w:t>
    </w:r>
    <w:r w:rsidR="000D3C04" w:rsidRPr="007E1337">
      <w:rPr>
        <w:rFonts w:ascii="FrizQuadrata HU" w:hAnsi="FrizQuadrata HU"/>
        <w:sz w:val="16"/>
      </w:rPr>
      <w:t>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</w:t>
    </w:r>
    <w:r w:rsidR="000D3C04" w:rsidRPr="007E1337">
      <w:rPr>
        <w:rFonts w:ascii="FrizQuadrata HU" w:hAnsi="FrizQuadrata HU"/>
        <w:sz w:val="16"/>
      </w:rPr>
      <w:t></w:t>
    </w:r>
    <w:r w:rsidR="000D3C04" w:rsidRPr="007E1337">
      <w:rPr>
        <w:rFonts w:ascii="FrizQuadrata HU" w:hAnsi="FrizQuadrata HU"/>
        <w:sz w:val="16"/>
      </w:rPr>
      <w:t></w:t>
    </w:r>
    <w:r w:rsidR="000D3C04" w:rsidRPr="007E1337">
      <w:rPr>
        <w:rFonts w:ascii="FrizQuadrata HU" w:hAnsi="FrizQuadrata HU"/>
        <w:sz w:val="16"/>
      </w:rPr>
      <w:t>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</w:t>
    </w:r>
    <w:r w:rsidR="000D3C04" w:rsidRPr="007E1337">
      <w:rPr>
        <w:rFonts w:ascii="FrizQuadrata HU" w:hAnsi="FrizQuadrata HU"/>
        <w:sz w:val="16"/>
      </w:rPr>
      <w:t></w:t>
    </w:r>
    <w:r w:rsidR="000D3C04" w:rsidRPr="007E1337">
      <w:rPr>
        <w:rFonts w:ascii="FrizQuadrata HU" w:hAnsi="FrizQuadrata HU"/>
        <w:sz w:val="16"/>
      </w:rPr>
      <w:t></w:t>
    </w:r>
    <w:r w:rsidR="000D3C04" w:rsidRPr="007E1337">
      <w:rPr>
        <w:rFonts w:ascii="FrizQuadrata HU" w:hAnsi="FrizQuadrata HU"/>
        <w:sz w:val="16"/>
      </w:rPr>
      <w:t></w:t>
    </w:r>
    <w:r w:rsidR="000D3C04" w:rsidRPr="007E1337">
      <w:rPr>
        <w:rFonts w:ascii="FrizQuadrata HU" w:hAnsi="FrizQuadrata HU"/>
        <w:sz w:val="16"/>
      </w:rPr>
      <w:t>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</w:t>
    </w:r>
    <w:r w:rsidR="000D3C04" w:rsidRPr="007E1337">
      <w:rPr>
        <w:rFonts w:ascii="FrizQuadrata HU" w:hAnsi="FrizQuadrata HU"/>
        <w:sz w:val="16"/>
      </w:rPr>
      <w:t></w:t>
    </w:r>
    <w:r w:rsidR="000D3C04" w:rsidRPr="007E1337">
      <w:rPr>
        <w:rFonts w:ascii="FrizQuadrata HU" w:hAnsi="FrizQuadrata HU"/>
        <w:sz w:val="16"/>
      </w:rPr>
      <w:t>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</w:t>
    </w:r>
    <w:r w:rsidR="000D3C04" w:rsidRPr="007E1337">
      <w:rPr>
        <w:rFonts w:ascii="FrizQuadrata HU" w:hAnsi="FrizQuadrata HU"/>
        <w:sz w:val="16"/>
      </w:rPr>
      <w:t></w:t>
    </w:r>
    <w:r w:rsidR="000D3C04" w:rsidRPr="007E1337">
      <w:rPr>
        <w:rFonts w:ascii="FrizQuadrata HU" w:hAnsi="FrizQuadrata HU"/>
        <w:sz w:val="16"/>
      </w:rPr>
      <w:t></w:t>
    </w:r>
    <w:r w:rsidR="000D3C04" w:rsidRPr="007E1337">
      <w:rPr>
        <w:rFonts w:ascii="FrizQuadrata HU" w:hAnsi="FrizQuadrata HU"/>
        <w:sz w:val="16"/>
      </w:rPr>
      <w:t></w:t>
    </w:r>
    <w:r w:rsidR="000D3C04" w:rsidRPr="007E1337">
      <w:rPr>
        <w:rFonts w:ascii="FrizQuadrata HU" w:hAnsi="FrizQuadrata HU"/>
        <w:sz w:val="16"/>
      </w:rPr>
      <w:t>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15" w:rsidRDefault="00B02815">
      <w:r>
        <w:separator/>
      </w:r>
    </w:p>
  </w:footnote>
  <w:footnote w:type="continuationSeparator" w:id="0">
    <w:p w:rsidR="00B02815" w:rsidRDefault="00B0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04" w:rsidRPr="007E1337" w:rsidRDefault="00FE3FC3">
    <w:pPr>
      <w:pStyle w:val="lfej"/>
      <w:tabs>
        <w:tab w:val="left" w:pos="1219"/>
      </w:tabs>
      <w:rPr>
        <w:rFonts w:ascii="FrizQuadrata HU" w:hAnsi="FrizQuadrata HU"/>
        <w:sz w:val="25"/>
      </w:rPr>
    </w:pPr>
    <w:r>
      <w:rPr>
        <w:rFonts w:ascii="FrizQuadrata HU" w:hAnsi="FrizQuadrata HU"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-100965</wp:posOffset>
          </wp:positionV>
          <wp:extent cx="538480" cy="647700"/>
          <wp:effectExtent l="0" t="0" r="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C04" w:rsidRPr="007E1337">
      <w:rPr>
        <w:rFonts w:ascii="FrizQuadrata HU" w:hAnsi="FrizQuadrata HU"/>
        <w:sz w:val="25"/>
      </w:rPr>
      <w:t></w:t>
    </w:r>
    <w:r w:rsidR="000D3C04" w:rsidRPr="007E1337">
      <w:rPr>
        <w:rFonts w:ascii="FrizQuadrata HU" w:hAnsi="FrizQuadrata HU"/>
        <w:sz w:val="25"/>
      </w:rPr>
      <w:t></w:t>
    </w:r>
    <w:r w:rsidR="000D3C04" w:rsidRPr="007E1337">
      <w:rPr>
        <w:rFonts w:ascii="FrizQuadrata HU" w:hAnsi="FrizQuadrata HU"/>
        <w:sz w:val="25"/>
      </w:rPr>
      <w:t></w:t>
    </w:r>
    <w:r w:rsidR="000D3C04" w:rsidRPr="007E1337">
      <w:rPr>
        <w:rFonts w:ascii="FrizQuadrata HU" w:hAnsi="FrizQuadrata HU"/>
        <w:sz w:val="25"/>
      </w:rPr>
      <w:t></w:t>
    </w:r>
    <w:r w:rsidR="000D3C04" w:rsidRPr="007E1337">
      <w:rPr>
        <w:rFonts w:ascii="FrizQuadrata HU" w:hAnsi="FrizQuadrata HU"/>
        <w:sz w:val="25"/>
      </w:rPr>
      <w:t></w:t>
    </w:r>
    <w:r w:rsidR="000D3C04" w:rsidRPr="007E1337">
      <w:rPr>
        <w:rFonts w:ascii="FrizQuadrata HU" w:hAnsi="FrizQuadrata HU"/>
        <w:sz w:val="25"/>
      </w:rPr>
      <w:t></w:t>
    </w:r>
    <w:r w:rsidR="000D3C04" w:rsidRPr="007E1337">
      <w:rPr>
        <w:rFonts w:ascii="FrizQuadrata HU" w:hAnsi="FrizQuadrata HU"/>
        <w:sz w:val="25"/>
      </w:rPr>
      <w:t></w:t>
    </w:r>
    <w:r w:rsidR="000D3C04" w:rsidRPr="007E1337">
      <w:rPr>
        <w:rFonts w:ascii="FrizQuadrata HU" w:hAnsi="FrizQuadrata HU"/>
        <w:sz w:val="25"/>
      </w:rPr>
      <w:t></w:t>
    </w:r>
    <w:r w:rsidR="000D3C04" w:rsidRPr="007E1337">
      <w:rPr>
        <w:rFonts w:ascii="FrizQuadrata HU" w:hAnsi="FrizQuadrata HU"/>
        <w:sz w:val="25"/>
      </w:rPr>
      <w:t></w:t>
    </w:r>
    <w:r w:rsidR="000D3C04" w:rsidRPr="007E1337">
      <w:rPr>
        <w:rFonts w:ascii="FrizQuadrata HU" w:hAnsi="FrizQuadrata HU"/>
        <w:sz w:val="25"/>
      </w:rPr>
      <w:t></w:t>
    </w:r>
    <w:r w:rsidR="000D3C04" w:rsidRPr="007E1337">
      <w:rPr>
        <w:rFonts w:ascii="FrizQuadrata HU" w:hAnsi="FrizQuadrata HU"/>
        <w:sz w:val="25"/>
      </w:rPr>
      <w:t></w:t>
    </w:r>
    <w:r w:rsidR="000D3C04" w:rsidRPr="007E1337">
      <w:rPr>
        <w:rFonts w:ascii="FrizQuadrata HU" w:hAnsi="FrizQuadrata HU"/>
        <w:sz w:val="25"/>
      </w:rPr>
      <w:t></w:t>
    </w:r>
    <w:r w:rsidR="000D3C04" w:rsidRPr="007E1337">
      <w:rPr>
        <w:rFonts w:ascii="FrizQuadrata HU" w:hAnsi="FrizQuadrata HU"/>
        <w:sz w:val="25"/>
      </w:rPr>
      <w:t></w:t>
    </w:r>
    <w:r w:rsidR="000D3C04" w:rsidRPr="007E1337">
      <w:rPr>
        <w:rFonts w:ascii="FrizQuadrata HU" w:hAnsi="FrizQuadrata HU"/>
        <w:sz w:val="25"/>
      </w:rPr>
      <w:t></w:t>
    </w:r>
    <w:r w:rsidR="000D3C04" w:rsidRPr="007E1337">
      <w:rPr>
        <w:rFonts w:ascii="FrizQuadrata HU" w:hAnsi="FrizQuadrata HU"/>
        <w:sz w:val="25"/>
      </w:rPr>
      <w:t></w:t>
    </w:r>
    <w:r w:rsidR="000D3C04" w:rsidRPr="007E1337">
      <w:rPr>
        <w:rFonts w:ascii="FrizQuadrata HU" w:hAnsi="FrizQuadrata HU"/>
        <w:sz w:val="25"/>
      </w:rPr>
      <w:t></w:t>
    </w:r>
  </w:p>
  <w:p w:rsidR="000D3C04" w:rsidRPr="007E1337" w:rsidRDefault="000D3C04">
    <w:pPr>
      <w:pStyle w:val="lfej"/>
      <w:tabs>
        <w:tab w:val="clear" w:pos="4536"/>
        <w:tab w:val="clear" w:pos="9072"/>
        <w:tab w:val="right" w:pos="9242"/>
      </w:tabs>
      <w:rPr>
        <w:rFonts w:ascii="FrizQuadrata HU" w:hAnsi="FrizQuadrata HU"/>
        <w:sz w:val="25"/>
      </w:rPr>
    </w:pP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</w:t>
    </w:r>
    <w:r w:rsidRPr="007E1337">
      <w:rPr>
        <w:rFonts w:ascii="FrizQuadrata HU" w:hAnsi="FrizQuadrata HU"/>
        <w:sz w:val="25"/>
      </w:rPr>
      <w:t>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</w:t>
    </w:r>
    <w:r w:rsidRPr="007E1337">
      <w:rPr>
        <w:rFonts w:ascii="FrizQuadrata HU" w:hAnsi="FrizQuadrata HU"/>
        <w:sz w:val="25"/>
      </w:rPr>
      <w:t></w:t>
    </w:r>
    <w:r w:rsidRPr="007E1337">
      <w:rPr>
        <w:rFonts w:ascii="FrizQuadrata HU" w:hAnsi="FrizQuadrata HU"/>
        <w:sz w:val="25"/>
      </w:rPr>
      <w:t></w:t>
    </w:r>
    <w:r w:rsidRPr="007E1337">
      <w:rPr>
        <w:rFonts w:ascii="FrizQuadrata HU" w:hAnsi="FrizQuadrata HU"/>
        <w:sz w:val="25"/>
      </w:rPr>
      <w:tab/>
    </w:r>
  </w:p>
  <w:p w:rsidR="000D3C04" w:rsidRPr="007E1337" w:rsidRDefault="000D3C04">
    <w:pPr>
      <w:pStyle w:val="lfej"/>
      <w:tabs>
        <w:tab w:val="clear" w:pos="4536"/>
        <w:tab w:val="clear" w:pos="9072"/>
        <w:tab w:val="right" w:pos="9242"/>
      </w:tabs>
      <w:spacing w:before="100"/>
      <w:rPr>
        <w:rFonts w:ascii="FrizQuadrata HU" w:hAnsi="FrizQuadrata HU"/>
        <w:sz w:val="17"/>
      </w:rPr>
    </w:pPr>
    <w:r w:rsidRPr="007E1337">
      <w:rPr>
        <w:rFonts w:ascii="FrizQuadrata HU" w:hAnsi="FrizQuadrata HU"/>
        <w:sz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4914"/>
    <w:multiLevelType w:val="hybridMultilevel"/>
    <w:tmpl w:val="ABE0360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2219"/>
    <w:multiLevelType w:val="hybridMultilevel"/>
    <w:tmpl w:val="B5EA8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B3AC6"/>
    <w:multiLevelType w:val="hybridMultilevel"/>
    <w:tmpl w:val="DD9C4B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87E82"/>
    <w:multiLevelType w:val="hybridMultilevel"/>
    <w:tmpl w:val="2D464BB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344B4"/>
    <w:multiLevelType w:val="hybridMultilevel"/>
    <w:tmpl w:val="CDC6DDF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3A286E"/>
    <w:multiLevelType w:val="hybridMultilevel"/>
    <w:tmpl w:val="B18AAC6E"/>
    <w:lvl w:ilvl="0" w:tplc="CFF6B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6C1CFF"/>
    <w:multiLevelType w:val="hybridMultilevel"/>
    <w:tmpl w:val="0D9A4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328E1"/>
    <w:multiLevelType w:val="hybridMultilevel"/>
    <w:tmpl w:val="21F292F4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F5CD4"/>
    <w:multiLevelType w:val="hybridMultilevel"/>
    <w:tmpl w:val="D3BC926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72E38"/>
    <w:multiLevelType w:val="hybridMultilevel"/>
    <w:tmpl w:val="CB34154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65E92"/>
    <w:multiLevelType w:val="hybridMultilevel"/>
    <w:tmpl w:val="8F98635C"/>
    <w:lvl w:ilvl="0" w:tplc="D096A00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096A00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1F"/>
    <w:rsid w:val="000427E2"/>
    <w:rsid w:val="0005611F"/>
    <w:rsid w:val="00096B4A"/>
    <w:rsid w:val="000D3C04"/>
    <w:rsid w:val="000D528E"/>
    <w:rsid w:val="001106E4"/>
    <w:rsid w:val="0013131C"/>
    <w:rsid w:val="00156C0F"/>
    <w:rsid w:val="00157704"/>
    <w:rsid w:val="00175FA7"/>
    <w:rsid w:val="00240B4B"/>
    <w:rsid w:val="00255394"/>
    <w:rsid w:val="00265965"/>
    <w:rsid w:val="00272667"/>
    <w:rsid w:val="002936C5"/>
    <w:rsid w:val="002A0BAD"/>
    <w:rsid w:val="003334AF"/>
    <w:rsid w:val="00394241"/>
    <w:rsid w:val="00426FC3"/>
    <w:rsid w:val="004B4ABE"/>
    <w:rsid w:val="004C4E77"/>
    <w:rsid w:val="00504A00"/>
    <w:rsid w:val="00512DEE"/>
    <w:rsid w:val="005375BC"/>
    <w:rsid w:val="005637A6"/>
    <w:rsid w:val="00587601"/>
    <w:rsid w:val="00595B73"/>
    <w:rsid w:val="0063128A"/>
    <w:rsid w:val="00682270"/>
    <w:rsid w:val="006864F4"/>
    <w:rsid w:val="00697480"/>
    <w:rsid w:val="00726230"/>
    <w:rsid w:val="007E1337"/>
    <w:rsid w:val="008500E1"/>
    <w:rsid w:val="008565E2"/>
    <w:rsid w:val="008A7321"/>
    <w:rsid w:val="008B7E59"/>
    <w:rsid w:val="009D1641"/>
    <w:rsid w:val="00AD3CBE"/>
    <w:rsid w:val="00B02815"/>
    <w:rsid w:val="00B11DDC"/>
    <w:rsid w:val="00B16610"/>
    <w:rsid w:val="00B752BE"/>
    <w:rsid w:val="00B7615F"/>
    <w:rsid w:val="00B95BD9"/>
    <w:rsid w:val="00BE7A81"/>
    <w:rsid w:val="00C229E6"/>
    <w:rsid w:val="00C64DE7"/>
    <w:rsid w:val="00CA338D"/>
    <w:rsid w:val="00CE63A7"/>
    <w:rsid w:val="00D33C2B"/>
    <w:rsid w:val="00D71CB8"/>
    <w:rsid w:val="00D75929"/>
    <w:rsid w:val="00D85B76"/>
    <w:rsid w:val="00DD6AA4"/>
    <w:rsid w:val="00EA37F5"/>
    <w:rsid w:val="00ED16F9"/>
    <w:rsid w:val="00F23426"/>
    <w:rsid w:val="00F64A15"/>
    <w:rsid w:val="00F80487"/>
    <w:rsid w:val="00FB275F"/>
    <w:rsid w:val="00FB28A3"/>
    <w:rsid w:val="00FE3101"/>
    <w:rsid w:val="00FE3FC3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512DEE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512DE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gine\Application%20Data\Microsoft\Sablonok\sze_munkavagin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sze_munkavagine</Template>
  <TotalTime>10</TotalTime>
  <Pages>1</Pages>
  <Words>129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 levpap</vt:lpstr>
    </vt:vector>
  </TitlesOfParts>
  <Company>DMS Graphix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 levpap</dc:title>
  <dc:subject>SZE levpap</dc:subject>
  <dc:creator>vagine</dc:creator>
  <cp:lastModifiedBy>Váginé Varga Zsuzsa</cp:lastModifiedBy>
  <cp:revision>9</cp:revision>
  <cp:lastPrinted>2006-04-28T10:00:00Z</cp:lastPrinted>
  <dcterms:created xsi:type="dcterms:W3CDTF">2013-01-04T14:17:00Z</dcterms:created>
  <dcterms:modified xsi:type="dcterms:W3CDTF">2015-01-27T06:34:00Z</dcterms:modified>
</cp:coreProperties>
</file>