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417"/>
        <w:gridCol w:w="2269"/>
      </w:tblGrid>
      <w:tr w:rsidR="00B7664A" w:rsidRPr="00286DEC" w:rsidTr="005A1016">
        <w:trPr>
          <w:trHeight w:val="585"/>
          <w:jc w:val="center"/>
        </w:trPr>
        <w:tc>
          <w:tcPr>
            <w:tcW w:w="1630" w:type="dxa"/>
            <w:tcBorders>
              <w:top w:val="single" w:sz="6" w:space="0" w:color="auto"/>
              <w:bottom w:val="nil"/>
              <w:right w:val="nil"/>
            </w:tcBorders>
          </w:tcPr>
          <w:p w:rsidR="00B7664A" w:rsidRPr="00286DEC" w:rsidRDefault="00B7664A">
            <w:pPr>
              <w:jc w:val="both"/>
              <w:rPr>
                <w:b/>
                <w:smallCaps/>
                <w:color w:val="0000FF"/>
                <w:sz w:val="20"/>
              </w:rPr>
            </w:pPr>
            <w:bookmarkStart w:id="0" w:name="_GoBack"/>
            <w:bookmarkEnd w:id="0"/>
            <w:r w:rsidRPr="00286DEC">
              <w:rPr>
                <w:b/>
                <w:smallCaps/>
                <w:color w:val="0000FF"/>
                <w:sz w:val="20"/>
              </w:rPr>
              <w:t>szervezeti egység: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6BC0" w:rsidRPr="00286DEC" w:rsidRDefault="00BD6BC0">
            <w:pPr>
              <w:jc w:val="both"/>
              <w:rPr>
                <w:b/>
                <w:i/>
                <w:smallCaps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</w:tcBorders>
          </w:tcPr>
          <w:p w:rsidR="00B7664A" w:rsidRPr="00286DEC" w:rsidRDefault="00B7664A">
            <w:pPr>
              <w:jc w:val="both"/>
              <w:rPr>
                <w:b/>
                <w:smallCaps/>
                <w:color w:val="0000FF"/>
                <w:sz w:val="20"/>
              </w:rPr>
            </w:pPr>
            <w:r w:rsidRPr="00286DEC">
              <w:rPr>
                <w:b/>
                <w:smallCaps/>
                <w:color w:val="0000FF"/>
                <w:sz w:val="20"/>
              </w:rPr>
              <w:t>Munkaszám: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</w:tcBorders>
          </w:tcPr>
          <w:p w:rsidR="00B7664A" w:rsidRPr="00286DEC" w:rsidRDefault="00B7664A">
            <w:pPr>
              <w:jc w:val="right"/>
              <w:rPr>
                <w:b/>
                <w:i/>
                <w:smallCaps/>
                <w:color w:val="0000FF"/>
                <w:sz w:val="20"/>
              </w:rPr>
            </w:pPr>
          </w:p>
        </w:tc>
      </w:tr>
      <w:tr w:rsidR="00B7664A" w:rsidRPr="00286DEC" w:rsidTr="005A1016">
        <w:trPr>
          <w:cantSplit/>
          <w:trHeight w:val="585"/>
          <w:jc w:val="center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7664A" w:rsidRPr="00286DEC" w:rsidRDefault="00B7664A">
            <w:pPr>
              <w:rPr>
                <w:b/>
                <w:smallCaps/>
                <w:color w:val="0000FF"/>
                <w:sz w:val="20"/>
              </w:rPr>
            </w:pPr>
            <w:r w:rsidRPr="00286DEC">
              <w:rPr>
                <w:b/>
                <w:smallCaps/>
                <w:color w:val="0000FF"/>
                <w:sz w:val="20"/>
              </w:rPr>
              <w:t>Témavezető: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6BC0" w:rsidRPr="00286DEC" w:rsidRDefault="00BD6BC0">
            <w:pPr>
              <w:rPr>
                <w:b/>
                <w:i/>
                <w:smallCaps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7664A" w:rsidRPr="00286DEC" w:rsidRDefault="00B7664A">
            <w:pPr>
              <w:jc w:val="both"/>
              <w:rPr>
                <w:b/>
                <w:smallCaps/>
                <w:color w:val="0000FF"/>
                <w:sz w:val="20"/>
              </w:rPr>
            </w:pPr>
            <w:r w:rsidRPr="00286DEC">
              <w:rPr>
                <w:b/>
                <w:smallCaps/>
                <w:color w:val="0000FF"/>
                <w:sz w:val="20"/>
              </w:rPr>
              <w:t>Iktatószám: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7664A" w:rsidRPr="00286DEC" w:rsidRDefault="00B7664A">
            <w:pPr>
              <w:jc w:val="right"/>
              <w:rPr>
                <w:b/>
                <w:i/>
                <w:smallCaps/>
                <w:color w:val="0000FF"/>
                <w:sz w:val="20"/>
              </w:rPr>
            </w:pPr>
          </w:p>
        </w:tc>
      </w:tr>
    </w:tbl>
    <w:p w:rsidR="00B7664A" w:rsidRPr="00286DEC" w:rsidRDefault="00B7664A" w:rsidP="004F3925">
      <w:pPr>
        <w:pStyle w:val="Cm1"/>
        <w:spacing w:after="0"/>
        <w:rPr>
          <w:rFonts w:ascii="Times New Roman" w:hAnsi="Times New Roman"/>
          <w:smallCaps/>
          <w:sz w:val="22"/>
        </w:rPr>
      </w:pPr>
      <w:r w:rsidRPr="00286DEC">
        <w:rPr>
          <w:rFonts w:ascii="Times New Roman" w:hAnsi="Times New Roman"/>
          <w:smallCaps/>
          <w:sz w:val="22"/>
        </w:rPr>
        <w:t>MEGBÍZÁSI SZERZŐDÉS</w:t>
      </w:r>
      <w:r w:rsidR="004F3925" w:rsidRPr="00286DEC">
        <w:rPr>
          <w:rFonts w:ascii="Times New Roman" w:hAnsi="Times New Roman"/>
          <w:smallCaps/>
          <w:sz w:val="22"/>
        </w:rPr>
        <w:br/>
      </w:r>
      <w:r w:rsidRPr="00286DEC">
        <w:rPr>
          <w:rFonts w:ascii="Times New Roman" w:hAnsi="Times New Roman"/>
          <w:smallCaps/>
          <w:sz w:val="22"/>
        </w:rPr>
        <w:t>munkaviszonyon kívüli tevékenység ellátására</w:t>
      </w:r>
    </w:p>
    <w:p w:rsidR="00B7664A" w:rsidRDefault="00B7664A" w:rsidP="00D41880">
      <w:pPr>
        <w:numPr>
          <w:ilvl w:val="0"/>
          <w:numId w:val="2"/>
        </w:numPr>
        <w:spacing w:before="200" w:after="200"/>
        <w:ind w:left="357" w:hanging="357"/>
      </w:pPr>
      <w:r>
        <w:t>Szerződő felek: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38"/>
      </w:tblGrid>
      <w:tr w:rsidR="00B7664A">
        <w:trPr>
          <w:trHeight w:val="3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4A" w:rsidRDefault="00B7664A">
            <w:r>
              <w:t>Megbízó: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4A" w:rsidRDefault="00B7664A"/>
        </w:tc>
      </w:tr>
      <w:tr w:rsidR="00B7664A"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B7664A" w:rsidRDefault="00B7664A">
            <w:r>
              <w:t>Megbízott:</w:t>
            </w:r>
          </w:p>
        </w:tc>
        <w:tc>
          <w:tcPr>
            <w:tcW w:w="7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B7664A" w:rsidRDefault="00B7664A">
            <w:pPr>
              <w:rPr>
                <w:b/>
                <w:sz w:val="32"/>
              </w:rPr>
            </w:pPr>
          </w:p>
        </w:tc>
      </w:tr>
    </w:tbl>
    <w:p w:rsidR="00B7664A" w:rsidRDefault="00B7664A" w:rsidP="00D41880">
      <w:pPr>
        <w:numPr>
          <w:ilvl w:val="0"/>
          <w:numId w:val="2"/>
        </w:numPr>
        <w:spacing w:before="200" w:after="200"/>
        <w:ind w:left="357" w:hanging="357"/>
      </w:pPr>
      <w:r>
        <w:t>A megbízott vállalja, hogy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034"/>
        <w:gridCol w:w="1126"/>
        <w:gridCol w:w="2700"/>
        <w:gridCol w:w="878"/>
      </w:tblGrid>
      <w:tr w:rsidR="00B7664A">
        <w:tc>
          <w:tcPr>
            <w:tcW w:w="1080" w:type="dxa"/>
            <w:shd w:val="pct20" w:color="auto" w:fill="FFFFFF"/>
          </w:tcPr>
          <w:p w:rsidR="00B7664A" w:rsidRDefault="00B7664A"/>
        </w:tc>
        <w:tc>
          <w:tcPr>
            <w:tcW w:w="2520" w:type="dxa"/>
            <w:shd w:val="pct20" w:color="auto" w:fill="FFFFFF"/>
          </w:tcPr>
          <w:p w:rsidR="00B7664A" w:rsidRDefault="00B7664A"/>
        </w:tc>
        <w:tc>
          <w:tcPr>
            <w:tcW w:w="1034" w:type="dxa"/>
            <w:shd w:val="pct20" w:color="auto" w:fill="FFFFFF"/>
          </w:tcPr>
          <w:p w:rsidR="00B7664A" w:rsidRDefault="00B7664A">
            <w:r>
              <w:t>-t</w:t>
            </w:r>
            <w:r w:rsidR="00063E59">
              <w:t>ő</w:t>
            </w:r>
            <w:r w:rsidR="00114D04">
              <w:t>l</w:t>
            </w:r>
          </w:p>
        </w:tc>
        <w:tc>
          <w:tcPr>
            <w:tcW w:w="1126" w:type="dxa"/>
            <w:shd w:val="pct20" w:color="auto" w:fill="FFFFFF"/>
          </w:tcPr>
          <w:p w:rsidR="00B7664A" w:rsidRDefault="00B7664A"/>
        </w:tc>
        <w:tc>
          <w:tcPr>
            <w:tcW w:w="2700" w:type="dxa"/>
            <w:shd w:val="pct20" w:color="auto" w:fill="FFFFFF"/>
          </w:tcPr>
          <w:p w:rsidR="00B7664A" w:rsidRDefault="00B7664A"/>
        </w:tc>
        <w:tc>
          <w:tcPr>
            <w:tcW w:w="878" w:type="dxa"/>
            <w:shd w:val="pct20" w:color="auto" w:fill="FFFFFF"/>
          </w:tcPr>
          <w:p w:rsidR="00B7664A" w:rsidRDefault="00B7664A">
            <w:r>
              <w:t>-ig</w:t>
            </w:r>
          </w:p>
        </w:tc>
      </w:tr>
    </w:tbl>
    <w:p w:rsidR="00B7664A" w:rsidRDefault="00B7664A" w:rsidP="004F3925">
      <w:pPr>
        <w:spacing w:before="240" w:after="240"/>
      </w:pPr>
      <w:r>
        <w:t>A megbízó által meghatározott alábbi feladatokat elvégzi: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B7664A">
        <w:tc>
          <w:tcPr>
            <w:tcW w:w="9409" w:type="dxa"/>
          </w:tcPr>
          <w:p w:rsidR="00B7664A" w:rsidRDefault="00B7664A" w:rsidP="00D50F14"/>
        </w:tc>
      </w:tr>
      <w:tr w:rsidR="00B7664A">
        <w:tc>
          <w:tcPr>
            <w:tcW w:w="9409" w:type="dxa"/>
          </w:tcPr>
          <w:p w:rsidR="00B7664A" w:rsidRDefault="00B7664A"/>
        </w:tc>
      </w:tr>
      <w:tr w:rsidR="00B7664A">
        <w:tc>
          <w:tcPr>
            <w:tcW w:w="9409" w:type="dxa"/>
          </w:tcPr>
          <w:p w:rsidR="00063E59" w:rsidRDefault="00063E59"/>
        </w:tc>
      </w:tr>
    </w:tbl>
    <w:p w:rsidR="00B7664A" w:rsidRDefault="00B7664A" w:rsidP="00D41880">
      <w:pPr>
        <w:numPr>
          <w:ilvl w:val="0"/>
          <w:numId w:val="2"/>
        </w:numPr>
        <w:spacing w:before="200" w:after="200"/>
        <w:ind w:left="357" w:hanging="357"/>
      </w:pPr>
      <w:r>
        <w:t>A szerződésben rögzített feladatok teljesítése esetén a megbízott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3746"/>
        <w:gridCol w:w="2352"/>
      </w:tblGrid>
      <w:tr w:rsidR="00B7664A">
        <w:tc>
          <w:tcPr>
            <w:tcW w:w="2050" w:type="dxa"/>
            <w:shd w:val="pct20" w:color="auto" w:fill="FFFFFF"/>
          </w:tcPr>
          <w:p w:rsidR="00B7664A" w:rsidRDefault="00B7664A">
            <w:pPr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7664A" w:rsidRDefault="00B7664A">
            <w:r>
              <w:t>Ft, azaz</w:t>
            </w:r>
          </w:p>
        </w:tc>
        <w:tc>
          <w:tcPr>
            <w:tcW w:w="3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7664A" w:rsidRDefault="00B7664A"/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B7664A" w:rsidRDefault="00B7664A">
            <w:r>
              <w:t>Ft díjazásban részesül.</w:t>
            </w:r>
          </w:p>
        </w:tc>
      </w:tr>
    </w:tbl>
    <w:p w:rsidR="00B7664A" w:rsidRDefault="00B7664A" w:rsidP="00D41880">
      <w:pPr>
        <w:numPr>
          <w:ilvl w:val="0"/>
          <w:numId w:val="2"/>
        </w:numPr>
        <w:spacing w:before="200" w:after="200"/>
        <w:ind w:left="357" w:hanging="357"/>
      </w:pPr>
      <w:r>
        <w:t>A megbízási díj átutalása a szerződésben meghatározott feladatok teljesítése után esedékes.</w:t>
      </w:r>
    </w:p>
    <w:p w:rsidR="008C0041" w:rsidRDefault="00B7664A" w:rsidP="00D41880">
      <w:pPr>
        <w:numPr>
          <w:ilvl w:val="0"/>
          <w:numId w:val="2"/>
        </w:numPr>
        <w:spacing w:before="200" w:after="200"/>
        <w:ind w:left="357" w:hanging="357"/>
      </w:pPr>
      <w:r>
        <w:t>Teljesítés igazolására jogosult neve:</w:t>
      </w:r>
      <w:r w:rsidR="008C0041">
        <w:t xml:space="preserve"> </w:t>
      </w:r>
    </w:p>
    <w:p w:rsidR="008C0041" w:rsidRDefault="00D41880" w:rsidP="00D41880">
      <w:pPr>
        <w:numPr>
          <w:ilvl w:val="0"/>
          <w:numId w:val="2"/>
        </w:numPr>
        <w:spacing w:before="200" w:after="200"/>
        <w:ind w:left="357" w:hanging="357"/>
      </w:pPr>
      <w:r>
        <w:t xml:space="preserve"> </w:t>
      </w:r>
      <w:r w:rsidR="00B7664A">
        <w:t>Jelen szerződésben nem érintett kérdésekben a Ptk. vonatkozó előírásai az irányadóak.</w:t>
      </w:r>
    </w:p>
    <w:p w:rsidR="00B7664A" w:rsidRDefault="009F30C1" w:rsidP="004F3925">
      <w:pPr>
        <w:tabs>
          <w:tab w:val="num" w:pos="1440"/>
        </w:tabs>
        <w:spacing w:after="240"/>
      </w:pPr>
      <w:r>
        <w:t>Győr,</w:t>
      </w:r>
      <w:r w:rsidR="00D418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7"/>
        <w:gridCol w:w="2239"/>
        <w:gridCol w:w="2239"/>
        <w:gridCol w:w="2297"/>
      </w:tblGrid>
      <w:tr w:rsidR="005A1016" w:rsidTr="009206F7">
        <w:trPr>
          <w:trHeight w:val="303"/>
        </w:trPr>
        <w:tc>
          <w:tcPr>
            <w:tcW w:w="2352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………………………</w:t>
            </w:r>
          </w:p>
        </w:tc>
        <w:tc>
          <w:tcPr>
            <w:tcW w:w="2352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……………………...</w:t>
            </w:r>
          </w:p>
        </w:tc>
        <w:tc>
          <w:tcPr>
            <w:tcW w:w="2352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……………………...</w:t>
            </w:r>
          </w:p>
        </w:tc>
        <w:tc>
          <w:tcPr>
            <w:tcW w:w="2353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………………………</w:t>
            </w:r>
          </w:p>
        </w:tc>
      </w:tr>
      <w:tr w:rsidR="005A1016" w:rsidTr="009206F7">
        <w:tc>
          <w:tcPr>
            <w:tcW w:w="2352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megbízott</w:t>
            </w:r>
          </w:p>
        </w:tc>
        <w:tc>
          <w:tcPr>
            <w:tcW w:w="2352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megbízó</w:t>
            </w:r>
          </w:p>
        </w:tc>
        <w:tc>
          <w:tcPr>
            <w:tcW w:w="2352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ellenjegyző</w:t>
            </w:r>
          </w:p>
        </w:tc>
        <w:tc>
          <w:tcPr>
            <w:tcW w:w="2353" w:type="dxa"/>
            <w:shd w:val="clear" w:color="auto" w:fill="auto"/>
          </w:tcPr>
          <w:p w:rsidR="00347795" w:rsidRDefault="00347795" w:rsidP="009206F7">
            <w:pPr>
              <w:tabs>
                <w:tab w:val="num" w:pos="1440"/>
              </w:tabs>
              <w:spacing w:after="240"/>
              <w:jc w:val="center"/>
            </w:pPr>
            <w:r>
              <w:t>Dr. Filep Bálint kancellár</w:t>
            </w:r>
          </w:p>
        </w:tc>
      </w:tr>
    </w:tbl>
    <w:p w:rsidR="00D277A9" w:rsidRDefault="00B7664A" w:rsidP="00D277A9">
      <w:pPr>
        <w:pStyle w:val="Szvegtrzs3"/>
      </w:pPr>
      <w:r>
        <w:t>Jelen szerződés elválaszthatatlan részét képezi</w:t>
      </w:r>
      <w:r w:rsidR="00D277A9">
        <w:t>:</w:t>
      </w:r>
    </w:p>
    <w:p w:rsidR="00B7664A" w:rsidRDefault="00D277A9" w:rsidP="00D277A9">
      <w:pPr>
        <w:pStyle w:val="Szvegtrzs3"/>
        <w:numPr>
          <w:ilvl w:val="0"/>
          <w:numId w:val="14"/>
        </w:numPr>
      </w:pPr>
      <w:r>
        <w:t>A</w:t>
      </w:r>
      <w:r w:rsidR="00B7664A">
        <w:t xml:space="preserve"> személyes adatokat, és az adó- és járulékelszámoláshoz szükséges nyil</w:t>
      </w:r>
      <w:r>
        <w:t>atkozatokat tartalmazó rész</w:t>
      </w:r>
      <w:r w:rsidR="00B7664A">
        <w:t>, mely csak a megbízott aláírásával együtt érvényes!</w:t>
      </w:r>
    </w:p>
    <w:p w:rsidR="00D277A9" w:rsidRDefault="00D277A9" w:rsidP="00D277A9">
      <w:pPr>
        <w:pStyle w:val="Szvegtrzs3"/>
        <w:numPr>
          <w:ilvl w:val="0"/>
          <w:numId w:val="14"/>
        </w:numPr>
      </w:pPr>
      <w:r>
        <w:t xml:space="preserve">A MUNKAÜGY-28-2017. számú </w:t>
      </w:r>
      <w:r w:rsidRPr="00D277A9">
        <w:rPr>
          <w:u w:val="single"/>
        </w:rPr>
        <w:t>Titoktartási nyilatkozat</w:t>
      </w:r>
      <w:r>
        <w:t xml:space="preserve"> (minden szerződés mellé csatolandó!)</w:t>
      </w:r>
    </w:p>
    <w:p w:rsidR="00041E50" w:rsidRDefault="000B32B4" w:rsidP="00D277A9">
      <w:pPr>
        <w:pStyle w:val="Szvegtrzs3"/>
        <w:numPr>
          <w:ilvl w:val="0"/>
          <w:numId w:val="14"/>
        </w:numPr>
      </w:pPr>
      <w:r w:rsidRPr="00D277A9">
        <w:rPr>
          <w:u w:val="single"/>
        </w:rPr>
        <w:t xml:space="preserve">Oktatási, vizsgáztatási, záróvizsga elnöki, tagi </w:t>
      </w:r>
      <w:r w:rsidR="00041E50" w:rsidRPr="00D277A9">
        <w:rPr>
          <w:u w:val="single"/>
        </w:rPr>
        <w:t>feladatra vonatkozó megbízási szerződés esetén</w:t>
      </w:r>
      <w:r w:rsidR="003F6E4E">
        <w:t xml:space="preserve"> </w:t>
      </w:r>
      <w:r>
        <w:t>e szerződés kötele</w:t>
      </w:r>
      <w:r w:rsidR="00D277A9">
        <w:t>ző melléklete a MUNKAÜGY</w:t>
      </w:r>
      <w:r w:rsidR="00AA0A4F">
        <w:t>-16-2017</w:t>
      </w:r>
      <w:r>
        <w:t>.</w:t>
      </w:r>
      <w:r w:rsidR="00D277A9">
        <w:t xml:space="preserve"> </w:t>
      </w:r>
      <w:r>
        <w:t>számú nyilatkozat nyomtatvány!</w:t>
      </w:r>
    </w:p>
    <w:p w:rsidR="00071FDC" w:rsidRDefault="00071FDC" w:rsidP="00071FDC">
      <w:pPr>
        <w:pStyle w:val="Szvegtrzs3"/>
      </w:pPr>
    </w:p>
    <w:p w:rsidR="00071FDC" w:rsidRDefault="00071FDC" w:rsidP="00071FDC">
      <w:pPr>
        <w:pStyle w:val="Szvegtrzs3"/>
      </w:pPr>
    </w:p>
    <w:p w:rsidR="00B7664A" w:rsidRDefault="00B7664A" w:rsidP="008459EC">
      <w:pPr>
        <w:pStyle w:val="Szvegtrzs3"/>
        <w:spacing w:after="240"/>
      </w:pPr>
      <w:r>
        <w:br w:type="page"/>
      </w:r>
      <w:r>
        <w:lastRenderedPageBreak/>
        <w:t>A megbízott személyi adatai: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0"/>
        <w:gridCol w:w="231"/>
        <w:gridCol w:w="231"/>
        <w:gridCol w:w="231"/>
        <w:gridCol w:w="207"/>
        <w:gridCol w:w="24"/>
        <w:gridCol w:w="231"/>
        <w:gridCol w:w="231"/>
        <w:gridCol w:w="231"/>
        <w:gridCol w:w="231"/>
        <w:gridCol w:w="232"/>
        <w:gridCol w:w="260"/>
        <w:gridCol w:w="260"/>
        <w:gridCol w:w="260"/>
        <w:gridCol w:w="260"/>
        <w:gridCol w:w="260"/>
        <w:gridCol w:w="260"/>
        <w:gridCol w:w="260"/>
        <w:gridCol w:w="260"/>
        <w:gridCol w:w="231"/>
        <w:gridCol w:w="231"/>
        <w:gridCol w:w="231"/>
        <w:gridCol w:w="231"/>
        <w:gridCol w:w="232"/>
        <w:gridCol w:w="231"/>
        <w:gridCol w:w="231"/>
        <w:gridCol w:w="231"/>
        <w:gridCol w:w="232"/>
      </w:tblGrid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Név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7D3D41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7D3D41" w:rsidRPr="00D41880" w:rsidRDefault="007D3D41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Állampolgárság</w:t>
            </w:r>
          </w:p>
        </w:tc>
        <w:tc>
          <w:tcPr>
            <w:tcW w:w="5341" w:type="dxa"/>
            <w:gridSpan w:val="23"/>
            <w:vAlign w:val="center"/>
          </w:tcPr>
          <w:p w:rsidR="007D3D41" w:rsidRPr="00D41880" w:rsidRDefault="007D3D41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Születéskori név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Anyja neve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Születési hely, idő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pStyle w:val="HTML-kntformzot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1440"/>
              </w:tabs>
              <w:rPr>
                <w:rFonts w:ascii="Times New Roman" w:eastAsia="Times New Roman" w:hAnsi="Times New Roman"/>
              </w:rPr>
            </w:pPr>
            <w:r w:rsidRPr="00D41880">
              <w:rPr>
                <w:rFonts w:ascii="Times New Roman" w:eastAsia="Times New Roman" w:hAnsi="Times New Roman"/>
              </w:rPr>
              <w:t>Állandó lakcím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Adóazonosító jel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TAJ szám</w:t>
            </w:r>
          </w:p>
        </w:tc>
        <w:tc>
          <w:tcPr>
            <w:tcW w:w="5341" w:type="dxa"/>
            <w:gridSpan w:val="23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>
        <w:trPr>
          <w:cantSplit/>
          <w:trHeight w:val="369"/>
        </w:trPr>
        <w:tc>
          <w:tcPr>
            <w:tcW w:w="2700" w:type="dxa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Megbízási díj utalása</w:t>
            </w:r>
          </w:p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(egyéni bankszámlaszám)</w:t>
            </w: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B7664A" w:rsidRPr="00D41880" w:rsidRDefault="00511BCC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-</w:t>
            </w: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511BCC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-</w:t>
            </w: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7453D6" w:rsidRPr="00D41880">
        <w:trPr>
          <w:trHeight w:val="433"/>
        </w:trPr>
        <w:tc>
          <w:tcPr>
            <w:tcW w:w="3600" w:type="dxa"/>
            <w:gridSpan w:val="5"/>
          </w:tcPr>
          <w:p w:rsidR="007453D6" w:rsidRPr="00D41880" w:rsidRDefault="007453D6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Iskolai végzettség, szakképzettség megnevezése</w:t>
            </w:r>
          </w:p>
        </w:tc>
        <w:tc>
          <w:tcPr>
            <w:tcW w:w="5341" w:type="dxa"/>
            <w:gridSpan w:val="23"/>
          </w:tcPr>
          <w:p w:rsidR="007453D6" w:rsidRPr="00D41880" w:rsidRDefault="007453D6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7453D6" w:rsidRPr="00D41880">
        <w:trPr>
          <w:trHeight w:val="433"/>
        </w:trPr>
        <w:tc>
          <w:tcPr>
            <w:tcW w:w="3600" w:type="dxa"/>
            <w:gridSpan w:val="5"/>
          </w:tcPr>
          <w:p w:rsidR="007453D6" w:rsidRPr="00D41880" w:rsidRDefault="007453D6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Végzettséget igazoló okiratot kibocsátó intézmény neve</w:t>
            </w:r>
          </w:p>
        </w:tc>
        <w:tc>
          <w:tcPr>
            <w:tcW w:w="5341" w:type="dxa"/>
            <w:gridSpan w:val="23"/>
          </w:tcPr>
          <w:p w:rsidR="007453D6" w:rsidRPr="00D41880" w:rsidRDefault="007453D6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7453D6" w:rsidRPr="00D41880" w:rsidTr="00C902C4">
        <w:trPr>
          <w:trHeight w:val="391"/>
        </w:trPr>
        <w:tc>
          <w:tcPr>
            <w:tcW w:w="3600" w:type="dxa"/>
            <w:gridSpan w:val="5"/>
            <w:vAlign w:val="center"/>
          </w:tcPr>
          <w:p w:rsidR="004843FB" w:rsidRPr="00D41880" w:rsidRDefault="007453D6" w:rsidP="00C902C4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Végzettséget igazoló okirat száma</w:t>
            </w:r>
            <w:r w:rsidR="004843FB" w:rsidRPr="00D41880">
              <w:rPr>
                <w:sz w:val="20"/>
                <w:szCs w:val="20"/>
              </w:rPr>
              <w:t>:</w:t>
            </w:r>
          </w:p>
        </w:tc>
        <w:tc>
          <w:tcPr>
            <w:tcW w:w="5341" w:type="dxa"/>
            <w:gridSpan w:val="23"/>
            <w:vAlign w:val="center"/>
          </w:tcPr>
          <w:p w:rsidR="007453D6" w:rsidRPr="00D41880" w:rsidRDefault="007453D6" w:rsidP="00C902C4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4843FB" w:rsidRPr="00D41880" w:rsidTr="00C902C4">
        <w:trPr>
          <w:trHeight w:val="411"/>
        </w:trPr>
        <w:tc>
          <w:tcPr>
            <w:tcW w:w="3600" w:type="dxa"/>
            <w:gridSpan w:val="5"/>
            <w:vAlign w:val="center"/>
          </w:tcPr>
          <w:p w:rsidR="004843FB" w:rsidRPr="00D41880" w:rsidRDefault="004843FB" w:rsidP="00C902C4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Megszerzés dátuma:</w:t>
            </w:r>
          </w:p>
        </w:tc>
        <w:tc>
          <w:tcPr>
            <w:tcW w:w="5341" w:type="dxa"/>
            <w:gridSpan w:val="23"/>
            <w:vAlign w:val="center"/>
          </w:tcPr>
          <w:p w:rsidR="004843FB" w:rsidRPr="00D41880" w:rsidRDefault="004843FB" w:rsidP="00C902C4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>
        <w:trPr>
          <w:trHeight w:val="433"/>
        </w:trPr>
        <w:tc>
          <w:tcPr>
            <w:tcW w:w="3600" w:type="dxa"/>
            <w:gridSpan w:val="5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Főfoglalkozású munkahely neve, címe, telefonja</w:t>
            </w:r>
          </w:p>
        </w:tc>
        <w:tc>
          <w:tcPr>
            <w:tcW w:w="5341" w:type="dxa"/>
            <w:gridSpan w:val="23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  <w:tr w:rsidR="00B7664A" w:rsidRPr="00D41880">
        <w:trPr>
          <w:trHeight w:val="332"/>
        </w:trPr>
        <w:tc>
          <w:tcPr>
            <w:tcW w:w="3600" w:type="dxa"/>
            <w:gridSpan w:val="5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D41880">
              <w:rPr>
                <w:sz w:val="20"/>
                <w:szCs w:val="20"/>
              </w:rPr>
              <w:t>Megbízott elérhetősége e-mail, telefon</w:t>
            </w:r>
          </w:p>
        </w:tc>
        <w:tc>
          <w:tcPr>
            <w:tcW w:w="5341" w:type="dxa"/>
            <w:gridSpan w:val="23"/>
          </w:tcPr>
          <w:p w:rsidR="00B7664A" w:rsidRPr="00D41880" w:rsidRDefault="00B7664A">
            <w:pPr>
              <w:tabs>
                <w:tab w:val="num" w:pos="1440"/>
              </w:tabs>
              <w:rPr>
                <w:sz w:val="20"/>
                <w:szCs w:val="20"/>
              </w:rPr>
            </w:pPr>
          </w:p>
        </w:tc>
      </w:tr>
    </w:tbl>
    <w:p w:rsidR="007453D6" w:rsidRPr="00C477EE" w:rsidRDefault="007453D6" w:rsidP="00D41880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</w:rPr>
        <w:t>A</w:t>
      </w:r>
      <w:r w:rsidR="00C477E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fenti</w:t>
      </w:r>
      <w:r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adatok a NAV biztosítotti bejelentéshez elengedhetetlenek, a díjazás számfejtése ezek nélkül nem lehetséges!</w:t>
      </w:r>
      <w:r w:rsidR="00C477E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  <w:r w:rsidR="00C477EE" w:rsidRPr="00C477EE">
        <w:rPr>
          <w:rFonts w:ascii="Times New Roman" w:eastAsia="Times New Roman" w:hAnsi="Times New Roman"/>
          <w:i/>
          <w:sz w:val="22"/>
          <w:szCs w:val="22"/>
        </w:rPr>
        <w:t>(elérhetőségek kivételével)</w:t>
      </w:r>
    </w:p>
    <w:p w:rsidR="00B7664A" w:rsidRPr="00E341FA" w:rsidRDefault="00B7664A" w:rsidP="00D41880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60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E341FA">
        <w:rPr>
          <w:rFonts w:ascii="Times New Roman" w:eastAsia="Times New Roman" w:hAnsi="Times New Roman"/>
          <w:b/>
          <w:sz w:val="22"/>
          <w:szCs w:val="22"/>
          <w:u w:val="single"/>
        </w:rPr>
        <w:t>A megbízott nyilatkozatai az adó- és járulékelszámoláshoz:</w:t>
      </w:r>
      <w:r w:rsidR="00D41880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  <w:r w:rsidR="009C22D4" w:rsidRPr="00E341FA">
        <w:rPr>
          <w:rFonts w:ascii="Times New Roman" w:eastAsia="Times New Roman" w:hAnsi="Times New Roman"/>
          <w:i/>
          <w:sz w:val="22"/>
          <w:szCs w:val="22"/>
        </w:rPr>
        <w:t>(a megfelelő rész kitöltendő)</w:t>
      </w:r>
    </w:p>
    <w:p w:rsidR="00B7664A" w:rsidRPr="00E341FA" w:rsidRDefault="00B7664A" w:rsidP="00D41880">
      <w:pPr>
        <w:spacing w:before="160" w:after="160"/>
        <w:rPr>
          <w:b/>
          <w:sz w:val="22"/>
          <w:szCs w:val="22"/>
          <w:u w:val="single"/>
        </w:rPr>
      </w:pPr>
      <w:r w:rsidRPr="00E341FA">
        <w:rPr>
          <w:b/>
          <w:sz w:val="22"/>
          <w:szCs w:val="22"/>
          <w:u w:val="single"/>
        </w:rPr>
        <w:t>E tevékenység önálló tevékenységből származó jövedelemnek minősül:</w:t>
      </w:r>
    </w:p>
    <w:p w:rsidR="00B7664A" w:rsidRPr="007453D6" w:rsidRDefault="00B7664A" w:rsidP="00873E77">
      <w:pPr>
        <w:numPr>
          <w:ilvl w:val="0"/>
          <w:numId w:val="3"/>
        </w:numPr>
        <w:tabs>
          <w:tab w:val="num" w:pos="1069"/>
        </w:tabs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 xml:space="preserve">Tételes költségelszámolást választok, </w:t>
      </w:r>
      <w:r w:rsidR="004E0A99" w:rsidRPr="007453D6">
        <w:rPr>
          <w:i/>
          <w:sz w:val="20"/>
          <w:szCs w:val="20"/>
        </w:rPr>
        <w:t>a megbízási díjból</w:t>
      </w:r>
      <w:r w:rsidRPr="007453D6">
        <w:rPr>
          <w:i/>
          <w:sz w:val="20"/>
          <w:szCs w:val="20"/>
        </w:rPr>
        <w:t xml:space="preserve"> …………………… Ft felmerült költség levonását kérem.</w:t>
      </w:r>
      <w:r w:rsidR="0090585B" w:rsidRPr="007453D6">
        <w:rPr>
          <w:i/>
          <w:sz w:val="20"/>
          <w:szCs w:val="20"/>
        </w:rPr>
        <w:t xml:space="preserve"> (Legfeljebb a megbízási díj fele számolható el költségként!)</w:t>
      </w:r>
    </w:p>
    <w:p w:rsidR="008C162E" w:rsidRPr="007453D6" w:rsidRDefault="008C162E" w:rsidP="00873E77">
      <w:pPr>
        <w:numPr>
          <w:ilvl w:val="0"/>
          <w:numId w:val="3"/>
        </w:numPr>
        <w:tabs>
          <w:tab w:val="num" w:pos="1069"/>
        </w:tabs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>90 % jövedelem (10 % költségátalány figyelembe vételével).</w:t>
      </w:r>
    </w:p>
    <w:p w:rsidR="004E0A99" w:rsidRPr="007453D6" w:rsidRDefault="00CE34D5" w:rsidP="00CE34D5">
      <w:pPr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>Ha</w:t>
      </w:r>
      <w:r w:rsidR="004E0A99" w:rsidRPr="007453D6">
        <w:rPr>
          <w:i/>
          <w:sz w:val="20"/>
          <w:szCs w:val="20"/>
        </w:rPr>
        <w:t xml:space="preserve"> nem nyilatkozik költség</w:t>
      </w:r>
      <w:r w:rsidR="008023F3" w:rsidRPr="007453D6">
        <w:rPr>
          <w:i/>
          <w:sz w:val="20"/>
          <w:szCs w:val="20"/>
        </w:rPr>
        <w:t>elszámolásról, a kifizető</w:t>
      </w:r>
      <w:r w:rsidR="004E0A99" w:rsidRPr="007453D6">
        <w:rPr>
          <w:i/>
          <w:sz w:val="20"/>
          <w:szCs w:val="20"/>
        </w:rPr>
        <w:t xml:space="preserve"> a m</w:t>
      </w:r>
      <w:r w:rsidR="008023F3" w:rsidRPr="007453D6">
        <w:rPr>
          <w:i/>
          <w:sz w:val="20"/>
          <w:szCs w:val="20"/>
        </w:rPr>
        <w:t>egbízási díj</w:t>
      </w:r>
      <w:r w:rsidR="009C22D4" w:rsidRPr="007453D6">
        <w:rPr>
          <w:i/>
          <w:sz w:val="20"/>
          <w:szCs w:val="20"/>
        </w:rPr>
        <w:t xml:space="preserve"> </w:t>
      </w:r>
      <w:r w:rsidR="008023F3" w:rsidRPr="007453D6">
        <w:rPr>
          <w:i/>
          <w:sz w:val="20"/>
          <w:szCs w:val="20"/>
        </w:rPr>
        <w:t>90 %-át veszi alapul</w:t>
      </w:r>
      <w:r w:rsidR="004E0A99" w:rsidRPr="007453D6">
        <w:rPr>
          <w:i/>
          <w:sz w:val="20"/>
          <w:szCs w:val="20"/>
        </w:rPr>
        <w:t xml:space="preserve"> az adó- és járulék elszámoláshoz!</w:t>
      </w:r>
    </w:p>
    <w:p w:rsidR="00B7664A" w:rsidRPr="00E341FA" w:rsidRDefault="00B7664A" w:rsidP="00D41880">
      <w:pPr>
        <w:spacing w:before="160" w:after="160"/>
        <w:rPr>
          <w:b/>
          <w:sz w:val="22"/>
          <w:szCs w:val="22"/>
          <w:u w:val="single"/>
        </w:rPr>
      </w:pPr>
      <w:r w:rsidRPr="00E341FA">
        <w:rPr>
          <w:b/>
          <w:sz w:val="22"/>
          <w:szCs w:val="22"/>
          <w:u w:val="single"/>
        </w:rPr>
        <w:t>A járulékok megállapításához a következő nyilatkozatot teszem:</w:t>
      </w:r>
    </w:p>
    <w:p w:rsidR="00932106" w:rsidRPr="007453D6" w:rsidRDefault="008E716D" w:rsidP="00EB2970">
      <w:pPr>
        <w:tabs>
          <w:tab w:val="num" w:pos="1440"/>
        </w:tabs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>Nyugdíj és egyéb ellátás</w:t>
      </w:r>
      <w:r w:rsidR="00932106" w:rsidRPr="007453D6">
        <w:rPr>
          <w:i/>
          <w:sz w:val="20"/>
          <w:szCs w:val="20"/>
        </w:rPr>
        <w:t>ra vonatkozó nyilatkozatok:</w:t>
      </w:r>
    </w:p>
    <w:p w:rsidR="00B7664A" w:rsidRPr="007453D6" w:rsidRDefault="00B7664A" w:rsidP="00E341FA">
      <w:pPr>
        <w:numPr>
          <w:ilvl w:val="0"/>
          <w:numId w:val="5"/>
        </w:numPr>
        <w:tabs>
          <w:tab w:val="clear" w:pos="360"/>
          <w:tab w:val="num" w:pos="720"/>
          <w:tab w:val="num" w:pos="1440"/>
        </w:tabs>
        <w:ind w:left="720"/>
        <w:rPr>
          <w:i/>
          <w:sz w:val="20"/>
          <w:szCs w:val="20"/>
        </w:rPr>
      </w:pPr>
      <w:r w:rsidRPr="007453D6">
        <w:rPr>
          <w:b/>
          <w:i/>
          <w:sz w:val="20"/>
          <w:szCs w:val="20"/>
        </w:rPr>
        <w:t>Nyugdíjas vagyok</w:t>
      </w:r>
      <w:r w:rsidRPr="007453D6">
        <w:rPr>
          <w:i/>
          <w:sz w:val="20"/>
          <w:szCs w:val="20"/>
        </w:rPr>
        <w:t>. Nyu</w:t>
      </w:r>
      <w:r w:rsidR="00E341FA" w:rsidRPr="007453D6">
        <w:rPr>
          <w:i/>
          <w:sz w:val="20"/>
          <w:szCs w:val="20"/>
        </w:rPr>
        <w:t>gdíjas törzsszámom:………………Nyugdíj kezdete:…………………………</w:t>
      </w:r>
    </w:p>
    <w:p w:rsidR="007D44BF" w:rsidRPr="007453D6" w:rsidRDefault="007D44BF" w:rsidP="007D44BF">
      <w:pPr>
        <w:numPr>
          <w:ilvl w:val="0"/>
          <w:numId w:val="5"/>
        </w:numPr>
        <w:tabs>
          <w:tab w:val="clear" w:pos="360"/>
          <w:tab w:val="num" w:pos="1069"/>
          <w:tab w:val="num" w:pos="1440"/>
        </w:tabs>
        <w:ind w:left="1069"/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>A nyugdíj részemre havonta rendszeresen folyósításra kerül.</w:t>
      </w:r>
    </w:p>
    <w:p w:rsidR="007D44BF" w:rsidRPr="007453D6" w:rsidRDefault="007D44BF" w:rsidP="007D44BF">
      <w:pPr>
        <w:numPr>
          <w:ilvl w:val="0"/>
          <w:numId w:val="5"/>
        </w:numPr>
        <w:tabs>
          <w:tab w:val="clear" w:pos="360"/>
          <w:tab w:val="num" w:pos="1069"/>
          <w:tab w:val="num" w:pos="1440"/>
        </w:tabs>
        <w:ind w:left="1069"/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>A közszférában jogviszonyban állok nyugdíjasként, emiatt az öregségi nyugdíj folyósítása szünetel.</w:t>
      </w:r>
    </w:p>
    <w:p w:rsidR="00932106" w:rsidRPr="007453D6" w:rsidRDefault="00932106" w:rsidP="00E341FA">
      <w:pPr>
        <w:numPr>
          <w:ilvl w:val="0"/>
          <w:numId w:val="5"/>
        </w:numPr>
        <w:tabs>
          <w:tab w:val="clear" w:pos="360"/>
          <w:tab w:val="num" w:pos="720"/>
          <w:tab w:val="num" w:pos="1440"/>
        </w:tabs>
        <w:ind w:left="720"/>
        <w:rPr>
          <w:i/>
          <w:sz w:val="20"/>
          <w:szCs w:val="20"/>
        </w:rPr>
      </w:pPr>
      <w:r w:rsidRPr="007453D6">
        <w:rPr>
          <w:b/>
          <w:i/>
          <w:sz w:val="20"/>
          <w:szCs w:val="20"/>
        </w:rPr>
        <w:t>Korhatár előtti ellátásban részesülök</w:t>
      </w:r>
      <w:r w:rsidRPr="007453D6">
        <w:rPr>
          <w:i/>
          <w:sz w:val="20"/>
          <w:szCs w:val="20"/>
        </w:rPr>
        <w:t>.</w:t>
      </w:r>
      <w:r w:rsidR="00192B81" w:rsidRPr="007453D6">
        <w:rPr>
          <w:i/>
          <w:sz w:val="20"/>
          <w:szCs w:val="20"/>
        </w:rPr>
        <w:t xml:space="preserve"> </w:t>
      </w:r>
      <w:r w:rsidR="001B6E7C" w:rsidRPr="007453D6">
        <w:rPr>
          <w:i/>
          <w:sz w:val="20"/>
          <w:szCs w:val="20"/>
        </w:rPr>
        <w:t xml:space="preserve">Ellátás </w:t>
      </w:r>
      <w:r w:rsidR="00192B81" w:rsidRPr="007453D6">
        <w:rPr>
          <w:i/>
          <w:sz w:val="20"/>
          <w:szCs w:val="20"/>
        </w:rPr>
        <w:t>kezdete:………………………………………………</w:t>
      </w:r>
    </w:p>
    <w:p w:rsidR="00324DF6" w:rsidRPr="007453D6" w:rsidRDefault="007D44BF" w:rsidP="00D07352">
      <w:pPr>
        <w:tabs>
          <w:tab w:val="num" w:pos="1440"/>
        </w:tabs>
        <w:ind w:left="360"/>
        <w:jc w:val="both"/>
        <w:rPr>
          <w:i/>
          <w:sz w:val="20"/>
          <w:szCs w:val="20"/>
        </w:rPr>
      </w:pPr>
      <w:r w:rsidRPr="007453D6">
        <w:rPr>
          <w:i/>
          <w:sz w:val="20"/>
          <w:szCs w:val="20"/>
        </w:rPr>
        <w:t xml:space="preserve"> </w:t>
      </w:r>
      <w:r w:rsidR="00C66D4F" w:rsidRPr="007453D6">
        <w:rPr>
          <w:i/>
          <w:sz w:val="20"/>
          <w:szCs w:val="20"/>
        </w:rPr>
        <w:t>(</w:t>
      </w:r>
      <w:r w:rsidR="00390F74" w:rsidRPr="007453D6">
        <w:rPr>
          <w:i/>
          <w:sz w:val="20"/>
          <w:szCs w:val="20"/>
        </w:rPr>
        <w:t>A</w:t>
      </w:r>
      <w:r w:rsidR="00AE2576" w:rsidRPr="007453D6">
        <w:rPr>
          <w:i/>
          <w:sz w:val="20"/>
          <w:szCs w:val="20"/>
        </w:rPr>
        <w:t xml:space="preserve"> járulékok megállapítása tekintetében </w:t>
      </w:r>
      <w:r w:rsidR="00AE2576" w:rsidRPr="007453D6">
        <w:rPr>
          <w:b/>
          <w:i/>
          <w:sz w:val="20"/>
          <w:szCs w:val="20"/>
        </w:rPr>
        <w:t>nem minősül nyugdíjasnak, aki korhatár előtti ellátásban részesül</w:t>
      </w:r>
      <w:r w:rsidR="00AE2576" w:rsidRPr="007453D6">
        <w:rPr>
          <w:i/>
          <w:sz w:val="20"/>
          <w:szCs w:val="20"/>
        </w:rPr>
        <w:t>. Nyugdíjas az, aki a rá irányadó öregs</w:t>
      </w:r>
      <w:r w:rsidR="00D41880">
        <w:rPr>
          <w:i/>
          <w:sz w:val="20"/>
          <w:szCs w:val="20"/>
        </w:rPr>
        <w:t>égi nyugdíjkorhatárt betöltötte</w:t>
      </w:r>
      <w:r w:rsidR="00AE2576" w:rsidRPr="007453D6">
        <w:rPr>
          <w:i/>
          <w:sz w:val="20"/>
          <w:szCs w:val="20"/>
        </w:rPr>
        <w:t xml:space="preserve"> és öregségi nyugdíjban</w:t>
      </w:r>
      <w:r w:rsidR="00FE61F9" w:rsidRPr="007453D6">
        <w:rPr>
          <w:i/>
          <w:sz w:val="20"/>
          <w:szCs w:val="20"/>
        </w:rPr>
        <w:t xml:space="preserve"> részesül</w:t>
      </w:r>
      <w:r w:rsidR="00AE2576" w:rsidRPr="007453D6">
        <w:rPr>
          <w:i/>
          <w:sz w:val="20"/>
          <w:szCs w:val="20"/>
        </w:rPr>
        <w:t xml:space="preserve">, vagy a nők kedvezményes - 40 év jogosultsági idő alapján életkortól függetlenül megállapított – öregségi </w:t>
      </w:r>
      <w:r w:rsidR="00FE61F9" w:rsidRPr="007453D6">
        <w:rPr>
          <w:i/>
          <w:sz w:val="20"/>
          <w:szCs w:val="20"/>
        </w:rPr>
        <w:t>nyugdíját kapja</w:t>
      </w:r>
      <w:r w:rsidR="00AE2576" w:rsidRPr="007453D6">
        <w:rPr>
          <w:i/>
          <w:sz w:val="20"/>
          <w:szCs w:val="20"/>
        </w:rPr>
        <w:t>.)</w:t>
      </w:r>
    </w:p>
    <w:p w:rsidR="00A81281" w:rsidRPr="007453D6" w:rsidRDefault="00440211" w:rsidP="00A81281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069"/>
        </w:tabs>
        <w:spacing w:before="240"/>
        <w:jc w:val="both"/>
        <w:rPr>
          <w:rFonts w:ascii="Times New Roman" w:eastAsia="Times New Roman" w:hAnsi="Times New Roman"/>
          <w:i/>
        </w:rPr>
      </w:pPr>
      <w:r w:rsidRPr="007453D6">
        <w:rPr>
          <w:rFonts w:ascii="Times New Roman" w:eastAsia="Times New Roman" w:hAnsi="Times New Roman"/>
          <w:i/>
        </w:rPr>
        <w:t>Tudomásul veszem, hogy egyidejűleg több jogviszony létesítése esetén valamennyi foglalkoztatónak 8 napon belül köteles vag</w:t>
      </w:r>
      <w:r w:rsidR="00D41880">
        <w:rPr>
          <w:rFonts w:ascii="Times New Roman" w:eastAsia="Times New Roman" w:hAnsi="Times New Roman"/>
          <w:i/>
        </w:rPr>
        <w:t>yok bejelenteni a járulékok</w:t>
      </w:r>
      <w:r w:rsidRPr="007453D6">
        <w:rPr>
          <w:rFonts w:ascii="Times New Roman" w:eastAsia="Times New Roman" w:hAnsi="Times New Roman"/>
          <w:i/>
        </w:rPr>
        <w:t xml:space="preserve"> fizetését érintő bármely – a foglalkoztatásomban bekövetkezett valamennyi </w:t>
      </w:r>
      <w:r w:rsidR="003B12C9" w:rsidRPr="007453D6">
        <w:rPr>
          <w:rFonts w:ascii="Times New Roman" w:eastAsia="Times New Roman" w:hAnsi="Times New Roman"/>
          <w:i/>
        </w:rPr>
        <w:t>– változást</w:t>
      </w:r>
      <w:r w:rsidR="00A81281" w:rsidRPr="007453D6">
        <w:rPr>
          <w:rFonts w:ascii="Times New Roman" w:eastAsia="Times New Roman" w:hAnsi="Times New Roman"/>
          <w:i/>
        </w:rPr>
        <w:t>.</w:t>
      </w:r>
    </w:p>
    <w:p w:rsidR="00E341FA" w:rsidRPr="00E341FA" w:rsidRDefault="00A81281" w:rsidP="00A81281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069"/>
        </w:tabs>
        <w:spacing w:before="24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E341FA">
        <w:rPr>
          <w:rFonts w:ascii="Times New Roman" w:eastAsia="Times New Roman" w:hAnsi="Times New Roman"/>
          <w:i/>
          <w:sz w:val="22"/>
          <w:szCs w:val="22"/>
        </w:rPr>
        <w:t>Győr,</w:t>
      </w:r>
    </w:p>
    <w:p w:rsidR="00B7664A" w:rsidRDefault="008459EC" w:rsidP="008459EC">
      <w:pPr>
        <w:tabs>
          <w:tab w:val="center" w:pos="6804"/>
        </w:tabs>
      </w:pPr>
      <w:r>
        <w:tab/>
      </w:r>
      <w:r w:rsidR="00B7664A">
        <w:t>megbízott aláírása</w:t>
      </w:r>
    </w:p>
    <w:sectPr w:rsidR="00B7664A" w:rsidSect="00D41880">
      <w:headerReference w:type="default" r:id="rId8"/>
      <w:footerReference w:type="default" r:id="rId9"/>
      <w:pgSz w:w="11906" w:h="16838"/>
      <w:pgMar w:top="1417" w:right="1417" w:bottom="1417" w:left="1417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E8" w:rsidRDefault="00E675E8">
      <w:r>
        <w:separator/>
      </w:r>
    </w:p>
  </w:endnote>
  <w:endnote w:type="continuationSeparator" w:id="0">
    <w:p w:rsidR="00E675E8" w:rsidRDefault="00E6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izQuadrata HU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5B" w:rsidRPr="00286DEC" w:rsidRDefault="00286DEC">
    <w:pPr>
      <w:pStyle w:val="llb"/>
      <w:rPr>
        <w:sz w:val="18"/>
        <w:szCs w:val="18"/>
      </w:rPr>
    </w:pPr>
    <w:r w:rsidRPr="00286DEC">
      <w:rPr>
        <w:sz w:val="18"/>
        <w:szCs w:val="18"/>
      </w:rPr>
      <w:t>MUNKAÜGY-2-2017</w:t>
    </w:r>
  </w:p>
  <w:p w:rsidR="0090585B" w:rsidRPr="00D41880" w:rsidRDefault="007C793F" w:rsidP="003950E6">
    <w:pPr>
      <w:pStyle w:val="llb"/>
      <w:tabs>
        <w:tab w:val="clear" w:pos="4536"/>
        <w:tab w:val="left" w:pos="1985"/>
        <w:tab w:val="left" w:pos="2268"/>
        <w:tab w:val="center" w:pos="4111"/>
      </w:tabs>
      <w:rPr>
        <w:sz w:val="20"/>
      </w:rPr>
    </w:pPr>
    <w:r w:rsidRPr="00286DEC">
      <w:rPr>
        <w:noProof/>
        <w:sz w:val="18"/>
        <w:szCs w:val="18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-737870</wp:posOffset>
          </wp:positionH>
          <wp:positionV relativeFrom="page">
            <wp:posOffset>10261600</wp:posOffset>
          </wp:positionV>
          <wp:extent cx="532765" cy="123825"/>
          <wp:effectExtent l="0" t="0" r="0" b="0"/>
          <wp:wrapSquare wrapText="bothSides"/>
          <wp:docPr id="2" name="Kép 10" descr="sze_l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sze_le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DEC" w:rsidRPr="00286DEC">
      <w:rPr>
        <w:sz w:val="18"/>
        <w:szCs w:val="18"/>
      </w:rPr>
      <w:t>9026 Győr, Egyetem tér 1.</w:t>
    </w:r>
    <w:r w:rsidR="00286DEC" w:rsidRPr="00286DEC">
      <w:rPr>
        <w:sz w:val="18"/>
        <w:szCs w:val="18"/>
      </w:rPr>
      <w:tab/>
      <w:t>9007 Győr, Pf. 701</w:t>
    </w:r>
    <w:r w:rsidR="00286DEC" w:rsidRPr="00286DEC">
      <w:rPr>
        <w:sz w:val="18"/>
        <w:szCs w:val="18"/>
      </w:rPr>
      <w:tab/>
      <w:t>Tel.: 96 503 400</w:t>
    </w:r>
    <w:r w:rsidR="00D41880">
      <w:rPr>
        <w:rFonts w:ascii="FrizQuadrata HU" w:hAnsi="FrizQuadrata HU"/>
        <w:sz w:val="16"/>
      </w:rPr>
      <w:tab/>
    </w:r>
    <w:r w:rsidR="00D41880" w:rsidRPr="00D41880">
      <w:rPr>
        <w:b/>
        <w:bCs/>
        <w:sz w:val="20"/>
      </w:rPr>
      <w:fldChar w:fldCharType="begin"/>
    </w:r>
    <w:r w:rsidR="00D41880" w:rsidRPr="00D41880">
      <w:rPr>
        <w:b/>
        <w:bCs/>
        <w:sz w:val="20"/>
      </w:rPr>
      <w:instrText>PAGE  \* Arabic  \* MERGEFORMAT</w:instrText>
    </w:r>
    <w:r w:rsidR="00D41880" w:rsidRPr="00D41880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D41880" w:rsidRPr="00D41880">
      <w:rPr>
        <w:b/>
        <w:bCs/>
        <w:sz w:val="20"/>
      </w:rPr>
      <w:fldChar w:fldCharType="end"/>
    </w:r>
    <w:r w:rsidR="00D41880" w:rsidRPr="00D41880">
      <w:rPr>
        <w:sz w:val="20"/>
      </w:rPr>
      <w:t xml:space="preserve"> / </w:t>
    </w:r>
    <w:r w:rsidR="00D41880" w:rsidRPr="00D41880">
      <w:rPr>
        <w:b/>
        <w:bCs/>
        <w:sz w:val="20"/>
      </w:rPr>
      <w:fldChar w:fldCharType="begin"/>
    </w:r>
    <w:r w:rsidR="00D41880" w:rsidRPr="00D41880">
      <w:rPr>
        <w:b/>
        <w:bCs/>
        <w:sz w:val="20"/>
      </w:rPr>
      <w:instrText>NUMPAGES  \* Arabic  \* MERGEFORMAT</w:instrText>
    </w:r>
    <w:r w:rsidR="00D41880" w:rsidRPr="00D41880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D41880" w:rsidRPr="00D4188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E8" w:rsidRDefault="00E675E8">
      <w:r>
        <w:separator/>
      </w:r>
    </w:p>
  </w:footnote>
  <w:footnote w:type="continuationSeparator" w:id="0">
    <w:p w:rsidR="00E675E8" w:rsidRDefault="00E6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5B" w:rsidRDefault="007C793F" w:rsidP="00D41880">
    <w:pPr>
      <w:pStyle w:val="lfej"/>
      <w:tabs>
        <w:tab w:val="clear" w:pos="4536"/>
        <w:tab w:val="clear" w:pos="9072"/>
      </w:tabs>
      <w:ind w:left="-567"/>
      <w:jc w:val="both"/>
      <w:rPr>
        <w:rFonts w:ascii="FrizQuadrata HU" w:hAnsi="FrizQuadrata HU"/>
        <w:sz w:val="25"/>
      </w:rPr>
    </w:pPr>
    <w:r w:rsidRPr="00ED627A">
      <w:rPr>
        <w:noProof/>
      </w:rPr>
      <w:drawing>
        <wp:inline distT="0" distB="0" distL="0" distR="0">
          <wp:extent cx="1943100" cy="600075"/>
          <wp:effectExtent l="0" t="0" r="0" b="0"/>
          <wp:docPr id="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880" w:rsidRPr="00D41880" w:rsidRDefault="00D41880" w:rsidP="00D41880">
    <w:pPr>
      <w:pStyle w:val="lfej"/>
      <w:tabs>
        <w:tab w:val="clear" w:pos="4536"/>
        <w:tab w:val="clear" w:pos="9072"/>
      </w:tabs>
      <w:jc w:val="both"/>
      <w:rPr>
        <w:rFonts w:ascii="FrizQuadrata HU" w:hAnsi="FrizQuadrata HU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5045"/>
    <w:multiLevelType w:val="hybridMultilevel"/>
    <w:tmpl w:val="69C08CD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481"/>
    <w:multiLevelType w:val="multilevel"/>
    <w:tmpl w:val="F788ABB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61FF4"/>
    <w:multiLevelType w:val="hybridMultilevel"/>
    <w:tmpl w:val="1362E37C"/>
    <w:lvl w:ilvl="0" w:tplc="040E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2E04457"/>
    <w:multiLevelType w:val="hybridMultilevel"/>
    <w:tmpl w:val="F788ABB6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C0C95"/>
    <w:multiLevelType w:val="hybridMultilevel"/>
    <w:tmpl w:val="E1146EC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6209B"/>
    <w:multiLevelType w:val="multilevel"/>
    <w:tmpl w:val="7B084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F67"/>
    <w:multiLevelType w:val="hybridMultilevel"/>
    <w:tmpl w:val="35DECE2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04F2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9116625"/>
    <w:multiLevelType w:val="multilevel"/>
    <w:tmpl w:val="27A6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173750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D040868"/>
    <w:multiLevelType w:val="singleLevel"/>
    <w:tmpl w:val="AC2A60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DC55B16"/>
    <w:multiLevelType w:val="multilevel"/>
    <w:tmpl w:val="E1146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71C7A"/>
    <w:multiLevelType w:val="hybridMultilevel"/>
    <w:tmpl w:val="7B084E7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31"/>
    <w:rsid w:val="000065FB"/>
    <w:rsid w:val="00012440"/>
    <w:rsid w:val="00012866"/>
    <w:rsid w:val="0002673A"/>
    <w:rsid w:val="00031101"/>
    <w:rsid w:val="00037968"/>
    <w:rsid w:val="00041E50"/>
    <w:rsid w:val="000559F8"/>
    <w:rsid w:val="00063E59"/>
    <w:rsid w:val="00071FDC"/>
    <w:rsid w:val="000747B8"/>
    <w:rsid w:val="000B0B9A"/>
    <w:rsid w:val="000B32B4"/>
    <w:rsid w:val="000B338B"/>
    <w:rsid w:val="00104578"/>
    <w:rsid w:val="00114D04"/>
    <w:rsid w:val="001356C1"/>
    <w:rsid w:val="00143C3B"/>
    <w:rsid w:val="00143E7F"/>
    <w:rsid w:val="00146602"/>
    <w:rsid w:val="00155520"/>
    <w:rsid w:val="00171828"/>
    <w:rsid w:val="00187BDD"/>
    <w:rsid w:val="00192B81"/>
    <w:rsid w:val="001A0EA4"/>
    <w:rsid w:val="001B6E7C"/>
    <w:rsid w:val="001C31ED"/>
    <w:rsid w:val="001E440E"/>
    <w:rsid w:val="002006AC"/>
    <w:rsid w:val="002150B8"/>
    <w:rsid w:val="00220517"/>
    <w:rsid w:val="0022206D"/>
    <w:rsid w:val="00242A2D"/>
    <w:rsid w:val="002561C1"/>
    <w:rsid w:val="00257FC9"/>
    <w:rsid w:val="0028440C"/>
    <w:rsid w:val="00286DEC"/>
    <w:rsid w:val="002E0E4F"/>
    <w:rsid w:val="00320CB1"/>
    <w:rsid w:val="00324DF6"/>
    <w:rsid w:val="00333E67"/>
    <w:rsid w:val="00345802"/>
    <w:rsid w:val="00347795"/>
    <w:rsid w:val="00352B3D"/>
    <w:rsid w:val="003644FA"/>
    <w:rsid w:val="0037438D"/>
    <w:rsid w:val="00375862"/>
    <w:rsid w:val="00390F74"/>
    <w:rsid w:val="003950E6"/>
    <w:rsid w:val="00397E6D"/>
    <w:rsid w:val="003B12C9"/>
    <w:rsid w:val="003B21FF"/>
    <w:rsid w:val="003D579A"/>
    <w:rsid w:val="003F6E4E"/>
    <w:rsid w:val="00427405"/>
    <w:rsid w:val="00431C6F"/>
    <w:rsid w:val="00440211"/>
    <w:rsid w:val="00451A91"/>
    <w:rsid w:val="004843FB"/>
    <w:rsid w:val="00490111"/>
    <w:rsid w:val="004B3C63"/>
    <w:rsid w:val="004C4689"/>
    <w:rsid w:val="004E0A99"/>
    <w:rsid w:val="004E4961"/>
    <w:rsid w:val="004F3925"/>
    <w:rsid w:val="00511BCC"/>
    <w:rsid w:val="00562776"/>
    <w:rsid w:val="0058424D"/>
    <w:rsid w:val="00585592"/>
    <w:rsid w:val="00594DB3"/>
    <w:rsid w:val="005A0E95"/>
    <w:rsid w:val="005A1016"/>
    <w:rsid w:val="005A2D15"/>
    <w:rsid w:val="005B1198"/>
    <w:rsid w:val="005F340A"/>
    <w:rsid w:val="005F7E18"/>
    <w:rsid w:val="00617E94"/>
    <w:rsid w:val="00632F5F"/>
    <w:rsid w:val="00634EF7"/>
    <w:rsid w:val="006575FE"/>
    <w:rsid w:val="006766F2"/>
    <w:rsid w:val="0069130E"/>
    <w:rsid w:val="006925EC"/>
    <w:rsid w:val="00693F98"/>
    <w:rsid w:val="00694EFC"/>
    <w:rsid w:val="006A118A"/>
    <w:rsid w:val="006D2FD7"/>
    <w:rsid w:val="007453D6"/>
    <w:rsid w:val="00775321"/>
    <w:rsid w:val="00777BF5"/>
    <w:rsid w:val="00787C01"/>
    <w:rsid w:val="007B54FA"/>
    <w:rsid w:val="007C793F"/>
    <w:rsid w:val="007D3D41"/>
    <w:rsid w:val="007D44BF"/>
    <w:rsid w:val="008023F3"/>
    <w:rsid w:val="00811759"/>
    <w:rsid w:val="008127B4"/>
    <w:rsid w:val="008459EC"/>
    <w:rsid w:val="00850C89"/>
    <w:rsid w:val="00856C31"/>
    <w:rsid w:val="00861E89"/>
    <w:rsid w:val="00873E77"/>
    <w:rsid w:val="00880FD7"/>
    <w:rsid w:val="008C0041"/>
    <w:rsid w:val="008C162E"/>
    <w:rsid w:val="008E716D"/>
    <w:rsid w:val="0090585B"/>
    <w:rsid w:val="00917E15"/>
    <w:rsid w:val="009206F7"/>
    <w:rsid w:val="00932106"/>
    <w:rsid w:val="00966057"/>
    <w:rsid w:val="009C22D4"/>
    <w:rsid w:val="009C46C2"/>
    <w:rsid w:val="009E0228"/>
    <w:rsid w:val="009E07EA"/>
    <w:rsid w:val="009F30C1"/>
    <w:rsid w:val="00A41D95"/>
    <w:rsid w:val="00A45B90"/>
    <w:rsid w:val="00A617F4"/>
    <w:rsid w:val="00A74B3E"/>
    <w:rsid w:val="00A76501"/>
    <w:rsid w:val="00A81281"/>
    <w:rsid w:val="00AA0A4F"/>
    <w:rsid w:val="00AA6D32"/>
    <w:rsid w:val="00AE2576"/>
    <w:rsid w:val="00AF61AF"/>
    <w:rsid w:val="00B13223"/>
    <w:rsid w:val="00B60A06"/>
    <w:rsid w:val="00B7664A"/>
    <w:rsid w:val="00B867E2"/>
    <w:rsid w:val="00BA0618"/>
    <w:rsid w:val="00BA0ED4"/>
    <w:rsid w:val="00BC7411"/>
    <w:rsid w:val="00BD6BC0"/>
    <w:rsid w:val="00BF38AC"/>
    <w:rsid w:val="00BF6B4E"/>
    <w:rsid w:val="00C023DF"/>
    <w:rsid w:val="00C36908"/>
    <w:rsid w:val="00C4210E"/>
    <w:rsid w:val="00C477EE"/>
    <w:rsid w:val="00C52A17"/>
    <w:rsid w:val="00C66D4F"/>
    <w:rsid w:val="00C902C4"/>
    <w:rsid w:val="00C97BFE"/>
    <w:rsid w:val="00CA51F9"/>
    <w:rsid w:val="00CE34D5"/>
    <w:rsid w:val="00D07352"/>
    <w:rsid w:val="00D277A9"/>
    <w:rsid w:val="00D37F9B"/>
    <w:rsid w:val="00D41880"/>
    <w:rsid w:val="00D42D9B"/>
    <w:rsid w:val="00D50F14"/>
    <w:rsid w:val="00D6562A"/>
    <w:rsid w:val="00D7326F"/>
    <w:rsid w:val="00DC6CE2"/>
    <w:rsid w:val="00DC6F67"/>
    <w:rsid w:val="00DC780A"/>
    <w:rsid w:val="00E05ECE"/>
    <w:rsid w:val="00E16CFA"/>
    <w:rsid w:val="00E341FA"/>
    <w:rsid w:val="00E4086A"/>
    <w:rsid w:val="00E675E8"/>
    <w:rsid w:val="00E85315"/>
    <w:rsid w:val="00EB2970"/>
    <w:rsid w:val="00ED2630"/>
    <w:rsid w:val="00ED4BF1"/>
    <w:rsid w:val="00ED715F"/>
    <w:rsid w:val="00EF6E21"/>
    <w:rsid w:val="00F15217"/>
    <w:rsid w:val="00F36F71"/>
    <w:rsid w:val="00F454D1"/>
    <w:rsid w:val="00F77D9A"/>
    <w:rsid w:val="00FA14B1"/>
    <w:rsid w:val="00FD2110"/>
    <w:rsid w:val="00FD584C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208A50D3-4335-497F-81AC-454871C4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Bookman Old Style" w:hAnsi="Bookman Old Style"/>
      <w:b/>
      <w:smallCaps/>
      <w:sz w:val="16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rFonts w:ascii="Bookman Old Style" w:hAnsi="Bookman Old Style"/>
      <w:b/>
      <w:i/>
      <w:smallCaps/>
      <w:color w:val="0000FF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FrizQuadrata HU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Courier New"/>
      <w:sz w:val="16"/>
      <w:szCs w:val="16"/>
    </w:rPr>
  </w:style>
  <w:style w:type="paragraph" w:styleId="Szvegtrzs2">
    <w:name w:val="Body Text 2"/>
    <w:basedOn w:val="Norml"/>
    <w:pPr>
      <w:spacing w:before="120"/>
    </w:pPr>
    <w:rPr>
      <w:rFonts w:ascii="CG Times (W1)" w:eastAsia="Wingdings" w:hAnsi="CG Times (W1)"/>
      <w:b/>
      <w:i/>
    </w:rPr>
  </w:style>
  <w:style w:type="paragraph" w:customStyle="1" w:styleId="Cm1">
    <w:name w:val="Cím1"/>
    <w:basedOn w:val="Norml"/>
    <w:pPr>
      <w:spacing w:before="240" w:after="60"/>
      <w:jc w:val="center"/>
    </w:pPr>
    <w:rPr>
      <w:rFonts w:ascii="Courier New" w:eastAsia="Wingdings" w:hAnsi="Courier New"/>
      <w:b/>
      <w:sz w:val="32"/>
    </w:rPr>
  </w:style>
  <w:style w:type="paragraph" w:styleId="Szvegtrzs3">
    <w:name w:val="Body Text 3"/>
    <w:basedOn w:val="Norml"/>
    <w:rPr>
      <w:b/>
      <w:sz w:val="20"/>
    </w:rPr>
  </w:style>
  <w:style w:type="table" w:styleId="Rcsostblzat">
    <w:name w:val="Table Grid"/>
    <w:basedOn w:val="Normltblzat"/>
    <w:rsid w:val="0034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sze_si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4F88-52E5-48DB-B95D-F7E3AB39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sze_sima</Template>
  <TotalTime>0</TotalTime>
  <Pages>2</Pages>
  <Words>419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 levpap</vt:lpstr>
    </vt:vector>
  </TitlesOfParts>
  <Company>DMS Graphix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 levpap</dc:title>
  <dc:subject>SZE levpap</dc:subject>
  <dc:creator>Széchényi István Egyetem</dc:creator>
  <cp:keywords/>
  <cp:lastModifiedBy>Váginé Varga Zsuzsa</cp:lastModifiedBy>
  <cp:revision>2</cp:revision>
  <cp:lastPrinted>2017-02-21T08:50:00Z</cp:lastPrinted>
  <dcterms:created xsi:type="dcterms:W3CDTF">2017-02-21T09:21:00Z</dcterms:created>
  <dcterms:modified xsi:type="dcterms:W3CDTF">2017-02-21T09:21:00Z</dcterms:modified>
</cp:coreProperties>
</file>